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61" w:rsidRDefault="009E6A61"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595846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95846">
        <w:t>2</w:t>
      </w:r>
      <w:r>
        <w:rPr>
          <w:rFonts w:hint="eastAsia"/>
        </w:rPr>
        <w:t>条関係</w:t>
      </w:r>
      <w:r>
        <w:t>)</w:t>
      </w:r>
    </w:p>
    <w:p w:rsidR="009E6A61" w:rsidRDefault="009E6A61"/>
    <w:p w:rsidR="009E6A61" w:rsidRDefault="009E6A61"/>
    <w:p w:rsidR="009E6A61" w:rsidRDefault="009E6A61">
      <w:pPr>
        <w:jc w:val="center"/>
      </w:pPr>
      <w:r>
        <w:rPr>
          <w:rFonts w:hint="eastAsia"/>
          <w:spacing w:val="630"/>
        </w:rPr>
        <w:t>請求</w:t>
      </w:r>
      <w:r>
        <w:rPr>
          <w:rFonts w:hint="eastAsia"/>
        </w:rPr>
        <w:t>書</w:t>
      </w:r>
    </w:p>
    <w:p w:rsidR="009E6A61" w:rsidRDefault="009E6A61"/>
    <w:p w:rsidR="009E6A61" w:rsidRDefault="009E6A61"/>
    <w:p w:rsidR="009E6A61" w:rsidRDefault="009E6A61">
      <w:pPr>
        <w:jc w:val="center"/>
        <w:rPr>
          <w:u w:val="single"/>
        </w:rPr>
      </w:pPr>
      <w:r>
        <w:rPr>
          <w:rFonts w:hint="eastAsia"/>
          <w:u w:val="single"/>
        </w:rPr>
        <w:t>金　　　　　　　　　　　円</w:t>
      </w:r>
    </w:p>
    <w:p w:rsidR="009E6A61" w:rsidRDefault="009E6A61"/>
    <w:p w:rsidR="009E6A61" w:rsidRDefault="009E6A61"/>
    <w:p w:rsidR="009E6A61" w:rsidRDefault="009E6A61">
      <w:r>
        <w:rPr>
          <w:rFonts w:hint="eastAsia"/>
        </w:rPr>
        <w:t xml:space="preserve">　ただし、　　　年　　月　　日付け第　　　　　号により確定を受けた、コミュニティ施設整備事業補助金として、上記金額を請求する。</w:t>
      </w:r>
    </w:p>
    <w:p w:rsidR="009E6A61" w:rsidRDefault="009E6A61"/>
    <w:p w:rsidR="009E6A61" w:rsidRDefault="009E6A61"/>
    <w:p w:rsidR="009E6A61" w:rsidRDefault="009E6A61">
      <w:pPr>
        <w:jc w:val="right"/>
      </w:pPr>
      <w:r>
        <w:rPr>
          <w:rFonts w:hint="eastAsia"/>
        </w:rPr>
        <w:t xml:space="preserve">年　　月　　日　　</w:t>
      </w:r>
    </w:p>
    <w:p w:rsidR="009E6A61" w:rsidRDefault="009E6A61"/>
    <w:p w:rsidR="009E6A61" w:rsidRDefault="009E6A61"/>
    <w:p w:rsidR="009E6A61" w:rsidRDefault="009E6A61">
      <w:r>
        <w:rPr>
          <w:rFonts w:hint="eastAsia"/>
        </w:rPr>
        <w:t xml:space="preserve">　笛吹市長　　　　　　　　　　様</w:t>
      </w:r>
    </w:p>
    <w:p w:rsidR="009E6A61" w:rsidRDefault="009E6A61"/>
    <w:p w:rsidR="009E6A61" w:rsidRDefault="009E6A61"/>
    <w:p w:rsidR="009E6A61" w:rsidRDefault="009E6A61">
      <w:pPr>
        <w:jc w:val="right"/>
      </w:pPr>
      <w:r>
        <w:rPr>
          <w:rFonts w:hint="eastAsia"/>
        </w:rPr>
        <w:t xml:space="preserve">行政区名等　　　　　　　　　　　　　</w:t>
      </w:r>
    </w:p>
    <w:p w:rsidR="009E6A61" w:rsidRDefault="009E6A61">
      <w:pPr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:rsidR="009E6A61" w:rsidRDefault="009E6A61">
      <w:pPr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</w:t>
      </w:r>
      <w:r w:rsidR="009525B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E6A61" w:rsidRDefault="009E6A61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</w:t>
      </w:r>
    </w:p>
    <w:p w:rsidR="009E6A61" w:rsidRDefault="009E6A61"/>
    <w:p w:rsidR="009E6A61" w:rsidRDefault="009E6A61"/>
    <w:p w:rsidR="009E6A61" w:rsidRDefault="009E6A61">
      <w:r>
        <w:rPr>
          <w:rFonts w:hint="eastAsia"/>
        </w:rPr>
        <w:t>口座振込先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9E6A6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9E6A61" w:rsidRDefault="009E6A61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25" w:type="dxa"/>
            <w:vAlign w:val="center"/>
          </w:tcPr>
          <w:p w:rsidR="009E6A61" w:rsidRDefault="009E6A61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　　　銀行・組合・農業協同組合　　　　　　支店・支所</w:t>
            </w:r>
          </w:p>
        </w:tc>
      </w:tr>
      <w:tr w:rsidR="009E6A6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9E6A61" w:rsidRDefault="009E6A61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35"/>
              </w:rPr>
              <w:t>口座種</w:t>
            </w:r>
            <w:r>
              <w:rPr>
                <w:rFonts w:hint="eastAsia"/>
              </w:rPr>
              <w:t>別</w:t>
            </w:r>
          </w:p>
        </w:tc>
        <w:tc>
          <w:tcPr>
            <w:tcW w:w="6825" w:type="dxa"/>
            <w:vAlign w:val="center"/>
          </w:tcPr>
          <w:p w:rsidR="009E6A61" w:rsidRDefault="009E6A61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　　　普通　　　　　　　　　当座</w:t>
            </w:r>
          </w:p>
        </w:tc>
      </w:tr>
      <w:tr w:rsidR="009E6A6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9E6A61" w:rsidRDefault="009E6A61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spacing w:val="3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6825" w:type="dxa"/>
            <w:vAlign w:val="center"/>
          </w:tcPr>
          <w:p w:rsidR="009E6A61" w:rsidRDefault="009E6A61">
            <w:pPr>
              <w:spacing w:line="300" w:lineRule="exact"/>
              <w:textAlignment w:val="center"/>
            </w:pPr>
            <w:r>
              <w:t>NO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9E6A6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9E6A61" w:rsidRDefault="009E6A61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25" w:type="dxa"/>
            <w:vAlign w:val="center"/>
          </w:tcPr>
          <w:p w:rsidR="009E6A61" w:rsidRDefault="009E6A61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6A61" w:rsidRDefault="009E6A61"/>
    <w:sectPr w:rsidR="009E6A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0C" w:rsidRDefault="00DC6D0C" w:rsidP="002E1C76">
      <w:r>
        <w:separator/>
      </w:r>
    </w:p>
  </w:endnote>
  <w:endnote w:type="continuationSeparator" w:id="0">
    <w:p w:rsidR="00DC6D0C" w:rsidRDefault="00DC6D0C" w:rsidP="002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0C" w:rsidRDefault="00DC6D0C" w:rsidP="002E1C76">
      <w:r>
        <w:separator/>
      </w:r>
    </w:p>
  </w:footnote>
  <w:footnote w:type="continuationSeparator" w:id="0">
    <w:p w:rsidR="00DC6D0C" w:rsidRDefault="00DC6D0C" w:rsidP="002E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A61"/>
    <w:rsid w:val="00024F89"/>
    <w:rsid w:val="00025641"/>
    <w:rsid w:val="001B5C76"/>
    <w:rsid w:val="002E1C76"/>
    <w:rsid w:val="00595846"/>
    <w:rsid w:val="006B59CC"/>
    <w:rsid w:val="009525BE"/>
    <w:rsid w:val="009E6A61"/>
    <w:rsid w:val="00BA17C3"/>
    <w:rsid w:val="00D55931"/>
    <w:rsid w:val="00DC6D0C"/>
    <w:rsid w:val="00D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8CD699-53F4-45A1-BF42-58522BF5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正輝</dc:creator>
  <cp:keywords/>
  <dc:description/>
  <cp:lastModifiedBy>00008323</cp:lastModifiedBy>
  <cp:revision>2</cp:revision>
  <dcterms:created xsi:type="dcterms:W3CDTF">2024-05-07T07:50:00Z</dcterms:created>
  <dcterms:modified xsi:type="dcterms:W3CDTF">2024-05-07T07:50:00Z</dcterms:modified>
</cp:coreProperties>
</file>