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5E" w:rsidRDefault="00BE365E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条関係</w:t>
      </w:r>
      <w:r>
        <w:t>)</w:t>
      </w:r>
    </w:p>
    <w:p w:rsidR="00BE365E" w:rsidRDefault="00BE365E"/>
    <w:p w:rsidR="00BE365E" w:rsidRDefault="00BE365E">
      <w:pPr>
        <w:jc w:val="center"/>
      </w:pPr>
      <w:r>
        <w:rPr>
          <w:rFonts w:hint="eastAsia"/>
        </w:rPr>
        <w:t>事業費内訳書</w:t>
      </w:r>
    </w:p>
    <w:p w:rsidR="00BE365E" w:rsidRDefault="00BE365E">
      <w:pPr>
        <w:jc w:val="center"/>
      </w:pPr>
      <w:r>
        <w:t>(</w:t>
      </w:r>
      <w:r>
        <w:rPr>
          <w:rFonts w:hint="eastAsia"/>
        </w:rPr>
        <w:t>変更事業費内訳書・実績事業内訳書</w:t>
      </w:r>
      <w:r>
        <w:t>)</w:t>
      </w:r>
    </w:p>
    <w:p w:rsidR="00BE365E" w:rsidRDefault="00BE365E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470"/>
        <w:gridCol w:w="1260"/>
        <w:gridCol w:w="1627"/>
        <w:gridCol w:w="1628"/>
      </w:tblGrid>
      <w:tr w:rsidR="00BE365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520" w:type="dxa"/>
            <w:gridSpan w:val="2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1470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260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27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628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  <w:tr w:rsidR="00BE365E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420" w:type="dxa"/>
            <w:vMerge w:val="restart"/>
            <w:textDirection w:val="tbRlV"/>
            <w:vAlign w:val="center"/>
          </w:tcPr>
          <w:p w:rsidR="00BE365E" w:rsidRDefault="00BE365E">
            <w:pPr>
              <w:jc w:val="center"/>
              <w:textAlignment w:val="center"/>
            </w:pPr>
            <w:r>
              <w:rPr>
                <w:rFonts w:hint="eastAsia"/>
                <w:spacing w:val="63"/>
              </w:rPr>
              <w:t>補助対象事</w:t>
            </w:r>
            <w:r>
              <w:rPr>
                <w:rFonts w:hint="eastAsia"/>
              </w:rPr>
              <w:t>業</w:t>
            </w:r>
          </w:p>
        </w:tc>
        <w:tc>
          <w:tcPr>
            <w:tcW w:w="2100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E365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:rsidR="00BE365E" w:rsidRDefault="00BE365E">
            <w:pPr>
              <w:jc w:val="center"/>
              <w:textAlignment w:val="center"/>
            </w:pPr>
          </w:p>
        </w:tc>
        <w:tc>
          <w:tcPr>
            <w:tcW w:w="4830" w:type="dxa"/>
            <w:gridSpan w:val="3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7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E365E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420" w:type="dxa"/>
            <w:vMerge w:val="restart"/>
            <w:textDirection w:val="tbRlV"/>
            <w:vAlign w:val="center"/>
          </w:tcPr>
          <w:p w:rsidR="00BE365E" w:rsidRDefault="00BE365E">
            <w:pPr>
              <w:jc w:val="center"/>
              <w:textAlignment w:val="center"/>
            </w:pPr>
            <w:r>
              <w:rPr>
                <w:rFonts w:hint="eastAsia"/>
                <w:spacing w:val="35"/>
              </w:rPr>
              <w:t>補助対象外事</w:t>
            </w:r>
            <w:r>
              <w:rPr>
                <w:rFonts w:hint="eastAsia"/>
              </w:rPr>
              <w:t>業</w:t>
            </w:r>
          </w:p>
        </w:tc>
        <w:tc>
          <w:tcPr>
            <w:tcW w:w="2100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E365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</w:p>
        </w:tc>
        <w:tc>
          <w:tcPr>
            <w:tcW w:w="4830" w:type="dxa"/>
            <w:gridSpan w:val="3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7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E365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250" w:type="dxa"/>
            <w:gridSpan w:val="4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27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BE365E" w:rsidRDefault="00BE365E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365E" w:rsidRDefault="00BE365E"/>
    <w:sectPr w:rsidR="00BE36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51" w:rsidRDefault="00854A51" w:rsidP="002E1C76">
      <w:r>
        <w:separator/>
      </w:r>
    </w:p>
  </w:endnote>
  <w:endnote w:type="continuationSeparator" w:id="0">
    <w:p w:rsidR="00854A51" w:rsidRDefault="00854A51" w:rsidP="002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51" w:rsidRDefault="00854A51" w:rsidP="002E1C76">
      <w:r>
        <w:separator/>
      </w:r>
    </w:p>
  </w:footnote>
  <w:footnote w:type="continuationSeparator" w:id="0">
    <w:p w:rsidR="00854A51" w:rsidRDefault="00854A51" w:rsidP="002E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65E"/>
    <w:rsid w:val="002E1C76"/>
    <w:rsid w:val="00463691"/>
    <w:rsid w:val="006B576C"/>
    <w:rsid w:val="006D2F73"/>
    <w:rsid w:val="00854A51"/>
    <w:rsid w:val="00B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620468-46D0-4684-9124-8ED9F195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00008323</cp:lastModifiedBy>
  <cp:revision>2</cp:revision>
  <dcterms:created xsi:type="dcterms:W3CDTF">2024-05-07T07:49:00Z</dcterms:created>
  <dcterms:modified xsi:type="dcterms:W3CDTF">2024-05-07T07:49:00Z</dcterms:modified>
</cp:coreProperties>
</file>