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EA9A8A7" w:rsidR="000974A8" w:rsidRPr="00AE16C9" w:rsidRDefault="001C1A3D" w:rsidP="003D7752">
      <w:pPr>
        <w:spacing w:after="0" w:line="0" w:lineRule="atLeast"/>
        <w:ind w:firstLineChars="50" w:firstLine="120"/>
        <w:jc w:val="both"/>
        <w:rPr>
          <w:rFonts w:asciiTheme="minorEastAsia" w:hAnsiTheme="minorEastAsia"/>
          <w:color w:val="000000" w:themeColor="text1"/>
          <w:lang w:eastAsia="ja-JP"/>
        </w:rPr>
      </w:pPr>
      <w:r w:rsidRPr="00AE16C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様式第</w:t>
      </w:r>
      <w:r w:rsidR="00250FF2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7</w:t>
      </w:r>
      <w:r w:rsidRPr="00AE16C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7AFFD387" w:rsidR="000974A8" w:rsidRPr="00AE16C9" w:rsidRDefault="00D81FF9" w:rsidP="000974A8">
      <w:pPr>
        <w:spacing w:after="0" w:line="0" w:lineRule="atLeast"/>
        <w:ind w:left="720" w:hangingChars="300" w:hanging="720"/>
        <w:jc w:val="center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AE16C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旅館・ホテルの</w:t>
      </w:r>
      <w:r w:rsidR="000974A8" w:rsidRPr="00AE16C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消防法令適合</w:t>
      </w:r>
      <w:r w:rsidRPr="00AE16C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状況に関する照会</w:t>
      </w:r>
      <w:r w:rsidR="000974A8" w:rsidRPr="00AE16C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書</w:t>
      </w:r>
    </w:p>
    <w:tbl>
      <w:tblPr>
        <w:tblStyle w:val="a5"/>
        <w:tblW w:w="9243" w:type="dxa"/>
        <w:jc w:val="center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AE16C9" w14:paraId="408ED1E5" w14:textId="77777777" w:rsidTr="003D7752">
        <w:trPr>
          <w:trHeight w:val="9577"/>
          <w:jc w:val="center"/>
        </w:trPr>
        <w:tc>
          <w:tcPr>
            <w:tcW w:w="9243" w:type="dxa"/>
            <w:gridSpan w:val="2"/>
          </w:tcPr>
          <w:p w14:paraId="33F4B67F" w14:textId="77777777" w:rsidR="003F57DE" w:rsidRPr="00AE16C9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7151C41E" w14:textId="77777777" w:rsidR="003F57DE" w:rsidRPr="00AE16C9" w:rsidRDefault="003F57DE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1F7144C" w14:textId="4E0A043F" w:rsidR="000974A8" w:rsidRPr="00AE16C9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7E3B12EF" w14:textId="77777777" w:rsidR="0050351A" w:rsidRPr="00AE16C9" w:rsidRDefault="0050351A" w:rsidP="0050351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笛吹市消防本部</w:t>
            </w:r>
          </w:p>
          <w:p w14:paraId="5FCAC759" w14:textId="76D006EA" w:rsidR="000974A8" w:rsidRPr="00AE16C9" w:rsidRDefault="00721410" w:rsidP="0050351A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消防長　　　　　　　　</w:t>
            </w:r>
            <w:r w:rsidR="00B53424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AE16C9" w:rsidRDefault="00221E87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8DDADEE" w14:textId="77777777" w:rsidR="003F57DE" w:rsidRPr="00AE16C9" w:rsidRDefault="003F57DE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AE16C9" w:rsidRDefault="00926F8C" w:rsidP="00926F8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354022D2" w:rsidR="00926F8C" w:rsidRPr="00AE16C9" w:rsidRDefault="00927B2B" w:rsidP="00926F8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926F8C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926F8C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926F8C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  <w:p w14:paraId="6FC039DA" w14:textId="7BDBEE75" w:rsidR="00926F8C" w:rsidRPr="00AE16C9" w:rsidRDefault="00926F8C" w:rsidP="00926F8C">
            <w:pPr>
              <w:wordWrap w:val="0"/>
              <w:ind w:right="24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</w:t>
            </w:r>
            <w:r w:rsidR="00927B2B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  <w:r w:rsidR="00927B2B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6202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27B2B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1A7B3AE1" w:rsidR="000106F5" w:rsidRPr="00AE16C9" w:rsidRDefault="000106F5" w:rsidP="0042053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</w:t>
            </w:r>
            <w:r w:rsidR="00420532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AE16C9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AE16C9" w:rsidRDefault="000974A8" w:rsidP="000974A8">
            <w:pPr>
              <w:spacing w:line="0" w:lineRule="atLeas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2381F47" w14:textId="4ED8785E" w:rsidR="000974A8" w:rsidRPr="00AE16C9" w:rsidRDefault="00B53424" w:rsidP="00D81FF9">
            <w:pPr>
              <w:spacing w:line="0" w:lineRule="atLeast"/>
              <w:ind w:leftChars="100" w:left="220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以下</w:t>
            </w:r>
            <w:r w:rsidR="000974A8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="00D81FF9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旅館又はホテルの消防法令等の適合状況について照会</w:t>
            </w:r>
            <w:r w:rsidR="005F24B1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いた</w:t>
            </w:r>
            <w:r w:rsidR="000974A8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します。</w:t>
            </w:r>
          </w:p>
          <w:p w14:paraId="02808D2F" w14:textId="77777777" w:rsidR="00D81FF9" w:rsidRPr="00AE16C9" w:rsidRDefault="00D81FF9" w:rsidP="00D81FF9">
            <w:pPr>
              <w:spacing w:line="0" w:lineRule="atLeast"/>
              <w:ind w:leftChars="100" w:left="220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8B4F874" w14:textId="77777777" w:rsidR="00D81FF9" w:rsidRPr="00AE16C9" w:rsidRDefault="00D81FF9" w:rsidP="00D81FF9">
            <w:pPr>
              <w:spacing w:line="0" w:lineRule="atLeast"/>
              <w:ind w:leftChars="100" w:left="220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1AC2C58" w14:textId="77777777" w:rsidR="00D81FF9" w:rsidRPr="00AE16C9" w:rsidRDefault="00D81FF9" w:rsidP="00D81FF9">
            <w:pPr>
              <w:spacing w:line="0" w:lineRule="atLeast"/>
              <w:ind w:leftChars="100" w:left="220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52E1145" w14:textId="77777777" w:rsidR="00D81FF9" w:rsidRPr="00AE16C9" w:rsidRDefault="00D81FF9" w:rsidP="00D81FF9">
            <w:pPr>
              <w:spacing w:line="0" w:lineRule="atLeast"/>
              <w:ind w:leftChars="100" w:left="220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E14B9BD" w14:textId="05BE5B46" w:rsidR="000974A8" w:rsidRPr="00AE16C9" w:rsidRDefault="00D81FF9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名称（旅館又はホテル</w:t>
            </w:r>
            <w:r w:rsidR="000974A8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の名称）</w:t>
            </w:r>
          </w:p>
          <w:p w14:paraId="0C26646D" w14:textId="77777777" w:rsidR="000974A8" w:rsidRPr="00AE16C9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7E75821" w14:textId="17E654B9" w:rsidR="000974A8" w:rsidRPr="00AE16C9" w:rsidRDefault="00D81FF9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　所在地（旅館又はホテル</w:t>
            </w:r>
            <w:r w:rsidR="000974A8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の所在地）</w:t>
            </w:r>
          </w:p>
          <w:p w14:paraId="412CBC1C" w14:textId="77777777" w:rsidR="000974A8" w:rsidRPr="00AE16C9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C395B01" w14:textId="12BC6C4E" w:rsidR="00797494" w:rsidRPr="00AE16C9" w:rsidRDefault="00797494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Pr="00AE16C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D81FF9"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代表者氏名</w:t>
            </w:r>
          </w:p>
          <w:p w14:paraId="78549272" w14:textId="77777777" w:rsidR="00927B2B" w:rsidRPr="00AE16C9" w:rsidRDefault="00927B2B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831EDE" w14:textId="58CFFC06" w:rsidR="00927B2B" w:rsidRPr="00AE16C9" w:rsidRDefault="00927B2B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　申請理由</w:t>
            </w:r>
          </w:p>
          <w:p w14:paraId="462B9A5B" w14:textId="77777777" w:rsidR="000974A8" w:rsidRPr="00AE16C9" w:rsidRDefault="000974A8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B66670B" w14:textId="77777777" w:rsidR="00927B2B" w:rsidRPr="00AE16C9" w:rsidRDefault="00927B2B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　備考</w:t>
            </w:r>
          </w:p>
          <w:p w14:paraId="428BD3D5" w14:textId="77777777" w:rsidR="003F57DE" w:rsidRPr="00AE16C9" w:rsidRDefault="003F57DE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94A6D1F" w14:textId="77777777" w:rsidR="003F57DE" w:rsidRPr="00AE16C9" w:rsidRDefault="003F57DE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A14F1D8" w14:textId="0AC3561A" w:rsidR="003F5E2B" w:rsidRPr="00AE16C9" w:rsidRDefault="003F5E2B" w:rsidP="000974A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A052D" w:rsidRPr="00AE16C9" w14:paraId="214E7036" w14:textId="77777777" w:rsidTr="003D7752">
        <w:trPr>
          <w:trHeight w:val="235"/>
          <w:jc w:val="center"/>
        </w:trPr>
        <w:tc>
          <w:tcPr>
            <w:tcW w:w="3686" w:type="dxa"/>
            <w:vAlign w:val="center"/>
          </w:tcPr>
          <w:p w14:paraId="421723A5" w14:textId="77777777" w:rsidR="000974A8" w:rsidRPr="00AE16C9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AE16C9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E16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AE16C9" w14:paraId="35BD96E9" w14:textId="77777777" w:rsidTr="003D7752">
        <w:trPr>
          <w:trHeight w:val="1926"/>
          <w:jc w:val="center"/>
        </w:trPr>
        <w:tc>
          <w:tcPr>
            <w:tcW w:w="3686" w:type="dxa"/>
            <w:vAlign w:val="center"/>
          </w:tcPr>
          <w:p w14:paraId="79B98BE2" w14:textId="77777777" w:rsidR="000974A8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933832F" w14:textId="77777777" w:rsidR="00C70FC8" w:rsidRPr="00AE16C9" w:rsidRDefault="00C70FC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AE16C9" w:rsidRDefault="000974A8" w:rsidP="000974A8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05A5996" w:rsidR="000974A8" w:rsidRPr="003F5E2B" w:rsidRDefault="000974A8" w:rsidP="003D7752">
      <w:pPr>
        <w:tabs>
          <w:tab w:val="left" w:pos="5018"/>
        </w:tabs>
        <w:spacing w:after="0" w:line="0" w:lineRule="atLeas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備考</w:t>
      </w:r>
      <w:r w:rsidR="00AE16C9"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</w:t>
      </w:r>
      <w:r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１　この用紙の大きさは、日本</w:t>
      </w:r>
      <w:r w:rsidR="00D37019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産業</w:t>
      </w:r>
      <w:r w:rsidR="00250FF2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規格Ａ</w:t>
      </w:r>
      <w:bookmarkStart w:id="0" w:name="_GoBack"/>
      <w:bookmarkEnd w:id="0"/>
      <w:r w:rsidR="00250FF2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4</w:t>
      </w:r>
      <w:r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とすること。</w:t>
      </w:r>
    </w:p>
    <w:p w14:paraId="056A84CB" w14:textId="76F689E6" w:rsidR="00927B2B" w:rsidRPr="003F5E2B" w:rsidRDefault="000974A8" w:rsidP="003F57DE">
      <w:pPr>
        <w:tabs>
          <w:tab w:val="left" w:pos="5018"/>
        </w:tabs>
        <w:spacing w:after="0" w:line="0" w:lineRule="atLeas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  <w:r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</w:t>
      </w:r>
      <w:r w:rsid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  </w:t>
      </w:r>
      <w:r w:rsidR="003D7752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 </w:t>
      </w:r>
      <w:r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２　</w:t>
      </w:r>
      <w:r w:rsidR="00B75801"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※印の欄は、記入しないこと</w:t>
      </w:r>
      <w:r w:rsidR="007D04F8" w:rsidRPr="003F5E2B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。</w:t>
      </w:r>
    </w:p>
    <w:sectPr w:rsidR="00927B2B" w:rsidRPr="003F5E2B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D81FF9" w:rsidRDefault="00D81FF9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D81FF9" w:rsidRDefault="00D81FF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D81FF9" w:rsidRDefault="00D81FF9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D81FF9" w:rsidRDefault="00D81FF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4170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D6E00"/>
    <w:rsid w:val="000F398F"/>
    <w:rsid w:val="00102AB2"/>
    <w:rsid w:val="00113893"/>
    <w:rsid w:val="00151441"/>
    <w:rsid w:val="00161E75"/>
    <w:rsid w:val="001754BE"/>
    <w:rsid w:val="00182E6E"/>
    <w:rsid w:val="00192F0F"/>
    <w:rsid w:val="001A0F21"/>
    <w:rsid w:val="001C1204"/>
    <w:rsid w:val="001C1A3D"/>
    <w:rsid w:val="001C402E"/>
    <w:rsid w:val="001C4402"/>
    <w:rsid w:val="00204CF7"/>
    <w:rsid w:val="002138BA"/>
    <w:rsid w:val="00221E87"/>
    <w:rsid w:val="00235D0D"/>
    <w:rsid w:val="00250FF2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620F"/>
    <w:rsid w:val="003B17BB"/>
    <w:rsid w:val="003C5157"/>
    <w:rsid w:val="003D7752"/>
    <w:rsid w:val="003F57DE"/>
    <w:rsid w:val="003F5E2B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0351A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24B1"/>
    <w:rsid w:val="005F492C"/>
    <w:rsid w:val="005F793B"/>
    <w:rsid w:val="005F7D0C"/>
    <w:rsid w:val="006127DE"/>
    <w:rsid w:val="006202E8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1410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1C81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27B2B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50C96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E16C9"/>
    <w:rsid w:val="00B053B0"/>
    <w:rsid w:val="00B32962"/>
    <w:rsid w:val="00B53424"/>
    <w:rsid w:val="00B71F78"/>
    <w:rsid w:val="00B75801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0FC8"/>
    <w:rsid w:val="00C958DF"/>
    <w:rsid w:val="00CA2B48"/>
    <w:rsid w:val="00CA364C"/>
    <w:rsid w:val="00CB01C8"/>
    <w:rsid w:val="00CF688B"/>
    <w:rsid w:val="00D2333C"/>
    <w:rsid w:val="00D37019"/>
    <w:rsid w:val="00D46261"/>
    <w:rsid w:val="00D51985"/>
    <w:rsid w:val="00D570DC"/>
    <w:rsid w:val="00D81FF9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207D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608C6FC5-F11A-42D0-8155-0B9A349D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AF68-6C76-48EC-B7AC-79468489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予防課危険物担当 芦澤 政也</dc:creator>
  <cp:lastModifiedBy>00007797</cp:lastModifiedBy>
  <cp:revision>3</cp:revision>
  <cp:lastPrinted>2018-05-18T00:38:00Z</cp:lastPrinted>
  <dcterms:created xsi:type="dcterms:W3CDTF">2022-03-15T07:25:00Z</dcterms:created>
  <dcterms:modified xsi:type="dcterms:W3CDTF">2022-03-15T09:05:00Z</dcterms:modified>
</cp:coreProperties>
</file>