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23" w:rsidRPr="00094B23" w:rsidRDefault="00094B23" w:rsidP="00094B23">
      <w:pPr>
        <w:rPr>
          <w:rFonts w:ascii="ＭＳ 明朝" w:eastAsia="ＭＳ 明朝" w:hAnsi="ＭＳ 明朝" w:hint="eastAsia"/>
          <w:sz w:val="18"/>
          <w:szCs w:val="18"/>
        </w:rPr>
      </w:pPr>
      <w:r w:rsidRPr="00094B23">
        <w:rPr>
          <w:rFonts w:ascii="ＭＳ ゴシック" w:eastAsia="ＭＳ ゴシック" w:hAnsi="ＭＳ ゴシック" w:hint="eastAsia"/>
          <w:sz w:val="18"/>
          <w:szCs w:val="18"/>
        </w:rPr>
        <w:t>様式第４のチ</w:t>
      </w:r>
      <w:r w:rsidRPr="00094B23">
        <w:rPr>
          <w:rFonts w:ascii="ＭＳ 明朝" w:eastAsia="ＭＳ 明朝" w:hAnsi="ＭＳ 明朝" w:hint="eastAsia"/>
          <w:sz w:val="18"/>
          <w:szCs w:val="18"/>
        </w:rPr>
        <w:t>（第４条、第５条関係）</w:t>
      </w:r>
    </w:p>
    <w:p w:rsidR="00094B23" w:rsidRPr="00094B23" w:rsidRDefault="00094B23" w:rsidP="00094B23">
      <w:pPr>
        <w:rPr>
          <w:rFonts w:ascii="ＭＳ 明朝" w:eastAsia="ＭＳ 明朝" w:hAnsi="ＭＳ 明朝" w:hint="eastAsia"/>
        </w:rPr>
      </w:pPr>
    </w:p>
    <w:p w:rsidR="00094B23" w:rsidRPr="00094B23" w:rsidRDefault="00094B23" w:rsidP="00094B23">
      <w:pPr>
        <w:jc w:val="center"/>
        <w:rPr>
          <w:rFonts w:ascii="ＭＳ 明朝" w:eastAsia="ＭＳ 明朝" w:hAnsi="ＭＳ 明朝" w:hint="eastAsia"/>
          <w:snapToGrid w:val="0"/>
          <w:sz w:val="24"/>
          <w:szCs w:val="24"/>
        </w:rPr>
      </w:pPr>
      <w:r w:rsidRPr="00094B23">
        <w:rPr>
          <w:rFonts w:ascii="ＭＳ 明朝" w:eastAsia="ＭＳ 明朝" w:hAnsi="ＭＳ 明朝" w:hint="eastAsia"/>
          <w:snapToGrid w:val="0"/>
          <w:spacing w:val="30"/>
          <w:kern w:val="0"/>
          <w:sz w:val="24"/>
          <w:szCs w:val="24"/>
          <w:fitText w:val="3552" w:id="-1394413568"/>
        </w:rPr>
        <w:t>屋外貯蔵所構造設備明細</w:t>
      </w:r>
      <w:r w:rsidRPr="00094B23">
        <w:rPr>
          <w:rFonts w:ascii="ＭＳ 明朝" w:eastAsia="ＭＳ 明朝" w:hAnsi="ＭＳ 明朝" w:hint="eastAsia"/>
          <w:snapToGrid w:val="0"/>
          <w:spacing w:val="6"/>
          <w:kern w:val="0"/>
          <w:sz w:val="24"/>
          <w:szCs w:val="24"/>
          <w:fitText w:val="3552" w:id="-1394413568"/>
        </w:rPr>
        <w:t>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4"/>
        <w:gridCol w:w="6954"/>
      </w:tblGrid>
      <w:tr w:rsidR="00094B23" w:rsidRPr="00094B23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268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94B23" w:rsidRPr="00094B23" w:rsidRDefault="00094B23" w:rsidP="00094B23">
            <w:pPr>
              <w:jc w:val="distribute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4B23">
              <w:rPr>
                <w:rFonts w:ascii="ＭＳ 明朝" w:eastAsia="ＭＳ 明朝" w:hAnsi="ＭＳ 明朝" w:hint="eastAsia"/>
                <w:sz w:val="21"/>
                <w:szCs w:val="21"/>
              </w:rPr>
              <w:t>事業の概要</w:t>
            </w:r>
          </w:p>
        </w:tc>
        <w:tc>
          <w:tcPr>
            <w:tcW w:w="6954" w:type="dxa"/>
            <w:tcBorders>
              <w:left w:val="nil"/>
              <w:bottom w:val="single" w:sz="8" w:space="0" w:color="auto"/>
            </w:tcBorders>
            <w:vAlign w:val="center"/>
          </w:tcPr>
          <w:p w:rsidR="00094B23" w:rsidRPr="00094B23" w:rsidRDefault="00094B23" w:rsidP="00094B23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094B23" w:rsidRPr="00094B23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26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B23" w:rsidRPr="00094B23" w:rsidRDefault="00094B23" w:rsidP="00094B23">
            <w:pPr>
              <w:jc w:val="distribute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4B23">
              <w:rPr>
                <w:rFonts w:ascii="ＭＳ 明朝" w:eastAsia="ＭＳ 明朝" w:hAnsi="ＭＳ 明朝" w:hint="eastAsia"/>
                <w:sz w:val="21"/>
                <w:szCs w:val="21"/>
              </w:rPr>
              <w:t>区画内面積</w:t>
            </w:r>
          </w:p>
        </w:tc>
        <w:tc>
          <w:tcPr>
            <w:tcW w:w="6954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094B23" w:rsidRPr="00094B23" w:rsidRDefault="00094B23" w:rsidP="00094B23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94B23" w:rsidRPr="00094B23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26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B23" w:rsidRPr="00094B23" w:rsidRDefault="00094B23" w:rsidP="00094B23">
            <w:pPr>
              <w:jc w:val="distribute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4B23">
              <w:rPr>
                <w:rFonts w:ascii="ＭＳ 明朝" w:eastAsia="ＭＳ 明朝" w:hAnsi="ＭＳ 明朝" w:hint="eastAsia"/>
                <w:sz w:val="21"/>
                <w:szCs w:val="21"/>
              </w:rPr>
              <w:t>さく等の構造</w:t>
            </w:r>
          </w:p>
        </w:tc>
        <w:tc>
          <w:tcPr>
            <w:tcW w:w="6954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094B23" w:rsidRPr="00094B23" w:rsidRDefault="00094B23" w:rsidP="00094B23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94B23" w:rsidRPr="00094B23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26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B23" w:rsidRPr="00094B23" w:rsidRDefault="00094B23" w:rsidP="00094B23">
            <w:pPr>
              <w:jc w:val="distribute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4B23">
              <w:rPr>
                <w:rFonts w:ascii="ＭＳ 明朝" w:eastAsia="ＭＳ 明朝" w:hAnsi="ＭＳ 明朝" w:hint="eastAsia"/>
                <w:sz w:val="21"/>
                <w:szCs w:val="21"/>
              </w:rPr>
              <w:t>地盤面の状況</w:t>
            </w:r>
          </w:p>
        </w:tc>
        <w:tc>
          <w:tcPr>
            <w:tcW w:w="6954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094B23" w:rsidRPr="00094B23" w:rsidRDefault="00094B23" w:rsidP="00094B23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94B23" w:rsidRPr="00094B23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26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B23" w:rsidRPr="00094B23" w:rsidRDefault="00094B23" w:rsidP="00094B23">
            <w:pPr>
              <w:jc w:val="distribute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4B23">
              <w:rPr>
                <w:rFonts w:ascii="ＭＳ 明朝" w:eastAsia="ＭＳ 明朝" w:hAnsi="ＭＳ 明朝" w:hint="eastAsia"/>
                <w:sz w:val="21"/>
                <w:szCs w:val="21"/>
              </w:rPr>
              <w:t>架台の構造</w:t>
            </w:r>
          </w:p>
        </w:tc>
        <w:tc>
          <w:tcPr>
            <w:tcW w:w="6954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094B23" w:rsidRPr="00094B23" w:rsidRDefault="00094B23" w:rsidP="00094B23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94B23" w:rsidRPr="00094B23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26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4B23" w:rsidRPr="00094B23" w:rsidRDefault="00094B23" w:rsidP="00094B23">
            <w:pPr>
              <w:jc w:val="distribute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4B23">
              <w:rPr>
                <w:rFonts w:ascii="ＭＳ 明朝" w:eastAsia="ＭＳ 明朝" w:hAnsi="ＭＳ 明朝" w:hint="eastAsia"/>
                <w:sz w:val="21"/>
                <w:szCs w:val="21"/>
              </w:rPr>
              <w:t>消火設備</w:t>
            </w:r>
          </w:p>
        </w:tc>
        <w:tc>
          <w:tcPr>
            <w:tcW w:w="6954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094B23" w:rsidRPr="00094B23" w:rsidRDefault="00094B23" w:rsidP="00094B23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094B23" w:rsidRPr="00094B23">
        <w:tblPrEx>
          <w:tblCellMar>
            <w:top w:w="0" w:type="dxa"/>
            <w:bottom w:w="0" w:type="dxa"/>
          </w:tblCellMar>
        </w:tblPrEx>
        <w:trPr>
          <w:trHeight w:val="2199"/>
        </w:trPr>
        <w:tc>
          <w:tcPr>
            <w:tcW w:w="26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94B23" w:rsidRPr="00094B23" w:rsidRDefault="00094B23" w:rsidP="00094B23">
            <w:pPr>
              <w:jc w:val="distribute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4B23">
              <w:rPr>
                <w:rFonts w:ascii="ＭＳ 明朝" w:eastAsia="ＭＳ 明朝" w:hAnsi="ＭＳ 明朝" w:hint="eastAsia"/>
                <w:sz w:val="21"/>
                <w:szCs w:val="21"/>
              </w:rPr>
              <w:t>工事請負者</w:t>
            </w:r>
          </w:p>
          <w:p w:rsidR="00094B23" w:rsidRPr="00094B23" w:rsidRDefault="00094B23" w:rsidP="00094B23">
            <w:pPr>
              <w:jc w:val="distribute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4B23">
              <w:rPr>
                <w:rFonts w:ascii="ＭＳ 明朝" w:eastAsia="ＭＳ 明朝" w:hAnsi="ＭＳ 明朝" w:hint="eastAsia"/>
                <w:sz w:val="21"/>
                <w:szCs w:val="21"/>
              </w:rPr>
              <w:t>住所氏名</w:t>
            </w:r>
          </w:p>
        </w:tc>
        <w:tc>
          <w:tcPr>
            <w:tcW w:w="6954" w:type="dxa"/>
            <w:tcBorders>
              <w:top w:val="single" w:sz="8" w:space="0" w:color="auto"/>
              <w:left w:val="nil"/>
            </w:tcBorders>
            <w:vAlign w:val="center"/>
          </w:tcPr>
          <w:p w:rsidR="00094B23" w:rsidRPr="00094B23" w:rsidRDefault="00094B23" w:rsidP="00094B23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:rsidR="00094B23" w:rsidRPr="00094B23" w:rsidRDefault="00094B23" w:rsidP="00094B23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:rsidR="00094B23" w:rsidRPr="00094B23" w:rsidRDefault="00094B23" w:rsidP="00094B23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:rsidR="00094B23" w:rsidRPr="00094B23" w:rsidRDefault="00094B23" w:rsidP="00094B23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:rsidR="00094B23" w:rsidRPr="00094B23" w:rsidRDefault="00094B23" w:rsidP="00094B23">
            <w:pPr>
              <w:ind w:leftChars="1600" w:left="3240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94B23">
              <w:rPr>
                <w:rFonts w:ascii="ＭＳ 明朝" w:eastAsia="ＭＳ 明朝" w:hAnsi="ＭＳ 明朝" w:hint="eastAsia"/>
                <w:sz w:val="21"/>
                <w:szCs w:val="21"/>
              </w:rPr>
              <w:t>電話</w:t>
            </w:r>
          </w:p>
        </w:tc>
      </w:tr>
    </w:tbl>
    <w:p w:rsidR="0034666C" w:rsidRPr="00094B23" w:rsidRDefault="005D2D51">
      <w:pPr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備考　この用紙の大きさは、日本産業</w:t>
      </w:r>
      <w:r w:rsidR="00094B23" w:rsidRPr="00094B23">
        <w:rPr>
          <w:rFonts w:ascii="ＭＳ 明朝" w:eastAsia="ＭＳ 明朝" w:hAnsi="ＭＳ 明朝" w:hint="eastAsia"/>
          <w:sz w:val="21"/>
          <w:szCs w:val="21"/>
        </w:rPr>
        <w:t>規格Ａ４とすること。</w:t>
      </w:r>
    </w:p>
    <w:sectPr w:rsidR="0034666C" w:rsidRPr="00094B23" w:rsidSect="00094B23">
      <w:pgSz w:w="11906" w:h="16838" w:code="9"/>
      <w:pgMar w:top="1134" w:right="1134" w:bottom="680" w:left="1134" w:header="851" w:footer="992" w:gutter="0"/>
      <w:cols w:space="425"/>
      <w:docGrid w:type="linesAndChars" w:linePitch="368" w:charSpace="-35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2E"/>
    <w:rsid w:val="00094B23"/>
    <w:rsid w:val="001E36E4"/>
    <w:rsid w:val="00325B2E"/>
    <w:rsid w:val="0034666C"/>
    <w:rsid w:val="005D2D51"/>
    <w:rsid w:val="00692440"/>
    <w:rsid w:val="00E2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23"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23"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761A6F1E.dotm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様式第４のチ（第４条、第５条関係）</vt:lpstr>
      <vt:lpstr>様式第４のチ（第４条、第５条関係）</vt:lpstr>
    </vt:vector>
  </TitlesOfParts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2019-07-02T01:55:00Z</dcterms:created>
  <dcterms:modified xsi:type="dcterms:W3CDTF">2019-07-02T01:55:00Z</dcterms:modified>
</cp:coreProperties>
</file>