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E2" w:rsidRDefault="006333BC" w:rsidP="0066530A">
      <w:pPr>
        <w:spacing w:line="400" w:lineRule="exact"/>
        <w:ind w:rightChars="162" w:right="307"/>
        <w:jc w:val="center"/>
        <w:rPr>
          <w:rFonts w:ascii="ＭＳ ゴシック" w:eastAsia="ＭＳ ゴシック" w:hAnsi="ＭＳ ゴシック" w:cs="Times New Roman"/>
          <w:b/>
          <w:sz w:val="40"/>
          <w:szCs w:val="40"/>
        </w:rPr>
      </w:pPr>
      <w:r>
        <w:rPr>
          <w:rFonts w:ascii="ＭＳ ゴシック" w:eastAsia="ＭＳ ゴシック" w:hAnsi="ＭＳ ゴシック" w:cs="Times New Roman" w:hint="eastAsia"/>
          <w:b/>
          <w:sz w:val="40"/>
          <w:szCs w:val="40"/>
        </w:rPr>
        <w:t>「フルーツと温泉の郷</w:t>
      </w:r>
      <w:bookmarkStart w:id="0" w:name="_GoBack"/>
      <w:bookmarkEnd w:id="0"/>
      <w:r w:rsidR="008617E2" w:rsidRPr="0066530A">
        <w:rPr>
          <w:rFonts w:ascii="ＭＳ ゴシック" w:eastAsia="ＭＳ ゴシック" w:hAnsi="ＭＳ ゴシック" w:cs="Times New Roman" w:hint="eastAsia"/>
          <w:b/>
          <w:sz w:val="40"/>
          <w:szCs w:val="40"/>
        </w:rPr>
        <w:t>・笛吹会」入会申込書</w:t>
      </w:r>
    </w:p>
    <w:p w:rsidR="00554526" w:rsidRPr="001510FA" w:rsidRDefault="00554526" w:rsidP="0066530A">
      <w:pPr>
        <w:spacing w:line="400" w:lineRule="exact"/>
        <w:ind w:rightChars="162" w:right="307"/>
        <w:jc w:val="center"/>
        <w:rPr>
          <w:rFonts w:ascii="ＭＳ ゴシック" w:eastAsia="ＭＳ ゴシック" w:hAnsi="ＭＳ ゴシック" w:cs="Times New Roman"/>
          <w:b/>
          <w:sz w:val="16"/>
          <w:szCs w:val="40"/>
        </w:rPr>
      </w:pPr>
    </w:p>
    <w:p w:rsidR="00554526" w:rsidRPr="00BF73EA" w:rsidRDefault="00777C8E" w:rsidP="00BF73EA">
      <w:pPr>
        <w:spacing w:line="400" w:lineRule="exact"/>
        <w:ind w:rightChars="162" w:right="307" w:firstLineChars="100" w:firstLine="261"/>
        <w:jc w:val="left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BF73EA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個人会員または法人会員のいずれかに記入の上、申込・問合せ先に郵送、ファックスまたはメールでお申し込みください。</w:t>
      </w:r>
    </w:p>
    <w:p w:rsidR="00554526" w:rsidRPr="00777C8E" w:rsidRDefault="00554526" w:rsidP="0066530A">
      <w:pPr>
        <w:spacing w:line="400" w:lineRule="exact"/>
        <w:ind w:rightChars="162" w:right="307"/>
        <w:jc w:val="center"/>
        <w:rPr>
          <w:rFonts w:ascii="ＭＳ ゴシック" w:eastAsia="ＭＳ ゴシック" w:hAnsi="ＭＳ ゴシック" w:cs="Times New Roman"/>
          <w:b/>
          <w:sz w:val="16"/>
          <w:szCs w:val="40"/>
        </w:rPr>
      </w:pPr>
    </w:p>
    <w:p w:rsidR="009F7D53" w:rsidRPr="009F7D53" w:rsidRDefault="009F7D53" w:rsidP="006D30DE">
      <w:pPr>
        <w:spacing w:line="400" w:lineRule="exact"/>
        <w:ind w:rightChars="162" w:right="307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9F7D53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★個人会員</w:t>
      </w:r>
    </w:p>
    <w:tbl>
      <w:tblPr>
        <w:tblStyle w:val="a3"/>
        <w:tblW w:w="9922" w:type="dxa"/>
        <w:tblInd w:w="392" w:type="dxa"/>
        <w:tblLook w:val="04A0" w:firstRow="1" w:lastRow="0" w:firstColumn="1" w:lastColumn="0" w:noHBand="0" w:noVBand="1"/>
      </w:tblPr>
      <w:tblGrid>
        <w:gridCol w:w="1666"/>
        <w:gridCol w:w="4429"/>
        <w:gridCol w:w="1134"/>
        <w:gridCol w:w="2693"/>
      </w:tblGrid>
      <w:tr w:rsidR="009F7D53" w:rsidRPr="009F7D53" w:rsidTr="00F87464">
        <w:tc>
          <w:tcPr>
            <w:tcW w:w="1666" w:type="dxa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429" w:type="dxa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7D53">
              <w:rPr>
                <w:rFonts w:ascii="ＭＳ ゴシック" w:eastAsia="ＭＳ ゴシック" w:hAnsi="ＭＳ ゴシック" w:hint="eastAsia"/>
                <w:b/>
                <w:szCs w:val="21"/>
              </w:rPr>
              <w:t>個　人</w:t>
            </w:r>
          </w:p>
        </w:tc>
        <w:tc>
          <w:tcPr>
            <w:tcW w:w="3827" w:type="dxa"/>
            <w:gridSpan w:val="2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7D53">
              <w:rPr>
                <w:rFonts w:ascii="ＭＳ ゴシック" w:eastAsia="ＭＳ ゴシック" w:hAnsi="ＭＳ ゴシック" w:hint="eastAsia"/>
                <w:b/>
                <w:szCs w:val="21"/>
              </w:rPr>
              <w:t>勤務先</w:t>
            </w:r>
          </w:p>
        </w:tc>
      </w:tr>
      <w:tr w:rsidR="009F7D53" w:rsidRPr="009F7D53" w:rsidTr="00F87464">
        <w:tc>
          <w:tcPr>
            <w:tcW w:w="1666" w:type="dxa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7D53">
              <w:rPr>
                <w:rFonts w:ascii="ＭＳ ゴシック" w:eastAsia="ＭＳ ゴシック" w:hAnsi="ＭＳ ゴシック" w:hint="eastAsia"/>
                <w:b/>
                <w:szCs w:val="21"/>
              </w:rPr>
              <w:t>ふりがな</w:t>
            </w:r>
          </w:p>
        </w:tc>
        <w:tc>
          <w:tcPr>
            <w:tcW w:w="4429" w:type="dxa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F7D53" w:rsidRPr="009F7D53" w:rsidTr="00F87464">
        <w:tc>
          <w:tcPr>
            <w:tcW w:w="1666" w:type="dxa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7D53">
              <w:rPr>
                <w:rFonts w:ascii="ＭＳ ゴシック" w:eastAsia="ＭＳ ゴシック" w:hAnsi="ＭＳ ゴシック" w:hint="eastAsia"/>
                <w:b/>
                <w:szCs w:val="21"/>
              </w:rPr>
              <w:t>氏名等</w:t>
            </w:r>
          </w:p>
        </w:tc>
        <w:tc>
          <w:tcPr>
            <w:tcW w:w="4429" w:type="dxa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F7D53" w:rsidRPr="009F7D53" w:rsidTr="00F87464">
        <w:tc>
          <w:tcPr>
            <w:tcW w:w="1666" w:type="dxa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7D53">
              <w:rPr>
                <w:rFonts w:ascii="ＭＳ ゴシック" w:eastAsia="ＭＳ ゴシック" w:hAnsi="ＭＳ ゴシック" w:hint="eastAsia"/>
                <w:b/>
                <w:szCs w:val="21"/>
              </w:rPr>
              <w:t>住　所</w:t>
            </w:r>
          </w:p>
        </w:tc>
        <w:tc>
          <w:tcPr>
            <w:tcW w:w="4429" w:type="dxa"/>
          </w:tcPr>
          <w:p w:rsidR="009F7D53" w:rsidRPr="009F7D53" w:rsidRDefault="009F7D53" w:rsidP="006D30DE">
            <w:pPr>
              <w:spacing w:line="400" w:lineRule="exact"/>
              <w:ind w:rightChars="162" w:right="307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F7D5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（現住所）〒</w:t>
            </w:r>
          </w:p>
          <w:p w:rsidR="009F7D53" w:rsidRPr="009F7D53" w:rsidRDefault="009F7D53" w:rsidP="006D30DE">
            <w:pPr>
              <w:spacing w:line="400" w:lineRule="exact"/>
              <w:ind w:rightChars="162" w:right="307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9F7D53" w:rsidRPr="009F7D53" w:rsidRDefault="009F7D53" w:rsidP="006D30DE">
            <w:pPr>
              <w:spacing w:line="400" w:lineRule="exact"/>
              <w:ind w:rightChars="162" w:right="307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F7D5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（出身町村）</w:t>
            </w:r>
          </w:p>
        </w:tc>
        <w:tc>
          <w:tcPr>
            <w:tcW w:w="3827" w:type="dxa"/>
            <w:gridSpan w:val="2"/>
          </w:tcPr>
          <w:p w:rsidR="009F7D53" w:rsidRPr="009F7D53" w:rsidRDefault="009F7D53" w:rsidP="006D30DE">
            <w:pPr>
              <w:spacing w:line="400" w:lineRule="exact"/>
              <w:ind w:rightChars="162" w:right="307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F7D5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〒</w:t>
            </w:r>
          </w:p>
          <w:p w:rsidR="009F7D53" w:rsidRPr="009F7D53" w:rsidRDefault="009F7D53" w:rsidP="006D30DE">
            <w:pPr>
              <w:spacing w:line="400" w:lineRule="exact"/>
              <w:ind w:rightChars="162" w:right="307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9F7D53" w:rsidRPr="009F7D53" w:rsidRDefault="009F7D53" w:rsidP="006D30DE">
            <w:pPr>
              <w:spacing w:line="400" w:lineRule="exact"/>
              <w:ind w:rightChars="162" w:right="307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F7D53" w:rsidRPr="009F7D53" w:rsidTr="00F87464">
        <w:tc>
          <w:tcPr>
            <w:tcW w:w="1666" w:type="dxa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7D53">
              <w:rPr>
                <w:rFonts w:ascii="ＭＳ ゴシック" w:eastAsia="ＭＳ ゴシック" w:hAnsi="ＭＳ ゴシック" w:hint="eastAsia"/>
                <w:b/>
                <w:szCs w:val="21"/>
              </w:rPr>
              <w:t>電話（携帯）</w:t>
            </w:r>
          </w:p>
        </w:tc>
        <w:tc>
          <w:tcPr>
            <w:tcW w:w="4429" w:type="dxa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F7D53" w:rsidRPr="009F7D53" w:rsidTr="00F87464">
        <w:tc>
          <w:tcPr>
            <w:tcW w:w="1666" w:type="dxa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7D53">
              <w:rPr>
                <w:rFonts w:ascii="ＭＳ ゴシック" w:eastAsia="ＭＳ ゴシック" w:hAnsi="ＭＳ ゴシック" w:hint="eastAsia"/>
                <w:b/>
                <w:szCs w:val="21"/>
              </w:rPr>
              <w:t>ＦＡＸ</w:t>
            </w:r>
          </w:p>
        </w:tc>
        <w:tc>
          <w:tcPr>
            <w:tcW w:w="4429" w:type="dxa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F7D53" w:rsidRPr="009F7D53" w:rsidTr="00F87464">
        <w:tc>
          <w:tcPr>
            <w:tcW w:w="1666" w:type="dxa"/>
            <w:vMerge w:val="restart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9F7D5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メールアドレス</w:t>
            </w:r>
          </w:p>
        </w:tc>
        <w:tc>
          <w:tcPr>
            <w:tcW w:w="4429" w:type="dxa"/>
            <w:vMerge w:val="restart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7D53">
              <w:rPr>
                <w:rFonts w:ascii="ＭＳ ゴシック" w:eastAsia="ＭＳ ゴシック" w:hAnsi="ＭＳ ゴシック" w:hint="eastAsia"/>
                <w:b/>
                <w:szCs w:val="21"/>
              </w:rPr>
              <w:t>所　属</w:t>
            </w:r>
          </w:p>
        </w:tc>
        <w:tc>
          <w:tcPr>
            <w:tcW w:w="2693" w:type="dxa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F7D53" w:rsidRPr="009F7D53" w:rsidTr="00F87464">
        <w:tc>
          <w:tcPr>
            <w:tcW w:w="1666" w:type="dxa"/>
            <w:vMerge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4429" w:type="dxa"/>
            <w:vMerge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7D53">
              <w:rPr>
                <w:rFonts w:ascii="ＭＳ ゴシック" w:eastAsia="ＭＳ ゴシック" w:hAnsi="ＭＳ ゴシック" w:hint="eastAsia"/>
                <w:b/>
                <w:szCs w:val="21"/>
              </w:rPr>
              <w:t>役職等</w:t>
            </w:r>
          </w:p>
        </w:tc>
        <w:tc>
          <w:tcPr>
            <w:tcW w:w="2693" w:type="dxa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F7D53" w:rsidRPr="009F7D53" w:rsidTr="00F87464">
        <w:trPr>
          <w:trHeight w:val="647"/>
        </w:trPr>
        <w:tc>
          <w:tcPr>
            <w:tcW w:w="1666" w:type="dxa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7D53">
              <w:rPr>
                <w:rFonts w:ascii="ＭＳ ゴシック" w:eastAsia="ＭＳ ゴシック" w:hAnsi="ＭＳ ゴシック" w:hint="eastAsia"/>
                <w:b/>
                <w:szCs w:val="21"/>
              </w:rPr>
              <w:t>笛吹市との</w:t>
            </w:r>
          </w:p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7D53">
              <w:rPr>
                <w:rFonts w:ascii="ＭＳ ゴシック" w:eastAsia="ＭＳ ゴシック" w:hAnsi="ＭＳ ゴシック" w:hint="eastAsia"/>
                <w:b/>
                <w:szCs w:val="21"/>
              </w:rPr>
              <w:t>つながりなど</w:t>
            </w:r>
          </w:p>
        </w:tc>
        <w:tc>
          <w:tcPr>
            <w:tcW w:w="8256" w:type="dxa"/>
            <w:gridSpan w:val="3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777C8E" w:rsidRPr="00777C8E" w:rsidRDefault="00777C8E" w:rsidP="006D30DE">
      <w:pPr>
        <w:spacing w:line="400" w:lineRule="exact"/>
        <w:ind w:rightChars="162" w:right="307"/>
        <w:rPr>
          <w:rFonts w:ascii="ＭＳ ゴシック" w:eastAsia="ＭＳ ゴシック" w:hAnsi="ＭＳ ゴシック" w:cs="Times New Roman"/>
          <w:b/>
          <w:sz w:val="18"/>
          <w:szCs w:val="24"/>
        </w:rPr>
      </w:pPr>
    </w:p>
    <w:p w:rsidR="009F7D53" w:rsidRPr="009F7D53" w:rsidRDefault="009F7D53" w:rsidP="006D30DE">
      <w:pPr>
        <w:spacing w:line="400" w:lineRule="exact"/>
        <w:ind w:rightChars="162" w:right="307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9F7D53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★法人会員</w:t>
      </w:r>
    </w:p>
    <w:tbl>
      <w:tblPr>
        <w:tblStyle w:val="a3"/>
        <w:tblW w:w="9922" w:type="dxa"/>
        <w:tblInd w:w="392" w:type="dxa"/>
        <w:tblLook w:val="04A0" w:firstRow="1" w:lastRow="0" w:firstColumn="1" w:lastColumn="0" w:noHBand="0" w:noVBand="1"/>
      </w:tblPr>
      <w:tblGrid>
        <w:gridCol w:w="1701"/>
        <w:gridCol w:w="4394"/>
        <w:gridCol w:w="1134"/>
        <w:gridCol w:w="2693"/>
      </w:tblGrid>
      <w:tr w:rsidR="009F7D53" w:rsidRPr="009F7D53" w:rsidTr="00F87464">
        <w:tc>
          <w:tcPr>
            <w:tcW w:w="1701" w:type="dxa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7D53">
              <w:rPr>
                <w:rFonts w:ascii="ＭＳ ゴシック" w:eastAsia="ＭＳ ゴシック" w:hAnsi="ＭＳ ゴシック" w:hint="eastAsia"/>
                <w:b/>
                <w:szCs w:val="21"/>
              </w:rPr>
              <w:t>法　人</w:t>
            </w:r>
          </w:p>
        </w:tc>
        <w:tc>
          <w:tcPr>
            <w:tcW w:w="3827" w:type="dxa"/>
            <w:gridSpan w:val="2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7D53">
              <w:rPr>
                <w:rFonts w:ascii="ＭＳ ゴシック" w:eastAsia="ＭＳ ゴシック" w:hAnsi="ＭＳ ゴシック" w:hint="eastAsia"/>
                <w:b/>
                <w:szCs w:val="21"/>
              </w:rPr>
              <w:t>連絡先</w:t>
            </w:r>
          </w:p>
        </w:tc>
      </w:tr>
      <w:tr w:rsidR="009F7D53" w:rsidRPr="009F7D53" w:rsidTr="00F87464">
        <w:tc>
          <w:tcPr>
            <w:tcW w:w="1701" w:type="dxa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7D53">
              <w:rPr>
                <w:rFonts w:ascii="ＭＳ ゴシック" w:eastAsia="ＭＳ ゴシック" w:hAnsi="ＭＳ ゴシック" w:hint="eastAsia"/>
                <w:b/>
                <w:szCs w:val="21"/>
              </w:rPr>
              <w:t>ふりがな</w:t>
            </w:r>
          </w:p>
        </w:tc>
        <w:tc>
          <w:tcPr>
            <w:tcW w:w="4394" w:type="dxa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F7D53" w:rsidRPr="009F7D53" w:rsidTr="00F87464">
        <w:tc>
          <w:tcPr>
            <w:tcW w:w="1701" w:type="dxa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7D53">
              <w:rPr>
                <w:rFonts w:ascii="ＭＳ ゴシック" w:eastAsia="ＭＳ ゴシック" w:hAnsi="ＭＳ ゴシック" w:hint="eastAsia"/>
                <w:b/>
                <w:szCs w:val="21"/>
              </w:rPr>
              <w:t>法人名等</w:t>
            </w:r>
          </w:p>
        </w:tc>
        <w:tc>
          <w:tcPr>
            <w:tcW w:w="4394" w:type="dxa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F7D53" w:rsidRPr="009F7D53" w:rsidTr="00F87464">
        <w:tc>
          <w:tcPr>
            <w:tcW w:w="1701" w:type="dxa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7D53">
              <w:rPr>
                <w:rFonts w:ascii="ＭＳ ゴシック" w:eastAsia="ＭＳ ゴシック" w:hAnsi="ＭＳ ゴシック" w:hint="eastAsia"/>
                <w:b/>
                <w:szCs w:val="21"/>
              </w:rPr>
              <w:t>住　所</w:t>
            </w:r>
          </w:p>
        </w:tc>
        <w:tc>
          <w:tcPr>
            <w:tcW w:w="4394" w:type="dxa"/>
          </w:tcPr>
          <w:p w:rsidR="009F7D53" w:rsidRPr="009F7D53" w:rsidRDefault="009F7D53" w:rsidP="006D30DE">
            <w:pPr>
              <w:spacing w:line="400" w:lineRule="exact"/>
              <w:ind w:rightChars="162" w:right="307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F7D5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（現住所）〒</w:t>
            </w:r>
          </w:p>
          <w:p w:rsidR="009F7D53" w:rsidRPr="009F7D53" w:rsidRDefault="009F7D53" w:rsidP="006D30DE">
            <w:pPr>
              <w:spacing w:line="400" w:lineRule="exact"/>
              <w:ind w:rightChars="162" w:right="307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9F7D53" w:rsidRPr="009F7D53" w:rsidRDefault="009F7D53" w:rsidP="006D30DE">
            <w:pPr>
              <w:spacing w:line="400" w:lineRule="exact"/>
              <w:ind w:rightChars="162" w:right="307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F7D5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（出身町村）</w:t>
            </w:r>
          </w:p>
        </w:tc>
        <w:tc>
          <w:tcPr>
            <w:tcW w:w="3827" w:type="dxa"/>
            <w:gridSpan w:val="2"/>
          </w:tcPr>
          <w:p w:rsidR="009F7D53" w:rsidRPr="009F7D53" w:rsidRDefault="009F7D53" w:rsidP="006D30DE">
            <w:pPr>
              <w:spacing w:line="400" w:lineRule="exact"/>
              <w:ind w:rightChars="162" w:right="307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F7D5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〒</w:t>
            </w:r>
          </w:p>
          <w:p w:rsidR="009F7D53" w:rsidRPr="009F7D53" w:rsidRDefault="009F7D53" w:rsidP="006D30DE">
            <w:pPr>
              <w:spacing w:line="400" w:lineRule="exact"/>
              <w:ind w:rightChars="162" w:right="307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9F7D53" w:rsidRPr="009F7D53" w:rsidRDefault="009F7D53" w:rsidP="006D30DE">
            <w:pPr>
              <w:spacing w:line="400" w:lineRule="exact"/>
              <w:ind w:rightChars="162" w:right="307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F7D53" w:rsidRPr="009F7D53" w:rsidTr="00F87464">
        <w:tc>
          <w:tcPr>
            <w:tcW w:w="1701" w:type="dxa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7D53">
              <w:rPr>
                <w:rFonts w:ascii="ＭＳ ゴシック" w:eastAsia="ＭＳ ゴシック" w:hAnsi="ＭＳ ゴシック" w:hint="eastAsia"/>
                <w:b/>
                <w:szCs w:val="21"/>
              </w:rPr>
              <w:t>電話（携帯）</w:t>
            </w:r>
          </w:p>
        </w:tc>
        <w:tc>
          <w:tcPr>
            <w:tcW w:w="4394" w:type="dxa"/>
          </w:tcPr>
          <w:p w:rsidR="009F7D53" w:rsidRPr="009F7D53" w:rsidRDefault="009F7D53" w:rsidP="006D30DE">
            <w:pPr>
              <w:spacing w:line="400" w:lineRule="exact"/>
              <w:ind w:rightChars="162" w:right="307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9F7D53" w:rsidRPr="009F7D53" w:rsidRDefault="009F7D53" w:rsidP="006D30DE">
            <w:pPr>
              <w:spacing w:line="400" w:lineRule="exact"/>
              <w:ind w:rightChars="162" w:right="307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F7D53" w:rsidRPr="009F7D53" w:rsidTr="00F87464">
        <w:tc>
          <w:tcPr>
            <w:tcW w:w="1701" w:type="dxa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7D53">
              <w:rPr>
                <w:rFonts w:ascii="ＭＳ ゴシック" w:eastAsia="ＭＳ ゴシック" w:hAnsi="ＭＳ ゴシック" w:hint="eastAsia"/>
                <w:b/>
                <w:szCs w:val="21"/>
              </w:rPr>
              <w:t>ＦＡＸ</w:t>
            </w:r>
          </w:p>
        </w:tc>
        <w:tc>
          <w:tcPr>
            <w:tcW w:w="4394" w:type="dxa"/>
          </w:tcPr>
          <w:p w:rsidR="009F7D53" w:rsidRPr="009F7D53" w:rsidRDefault="009F7D53" w:rsidP="006D30DE">
            <w:pPr>
              <w:spacing w:line="400" w:lineRule="exact"/>
              <w:ind w:rightChars="162" w:right="307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9F7D53" w:rsidRPr="009F7D53" w:rsidRDefault="009F7D53" w:rsidP="006D30DE">
            <w:pPr>
              <w:spacing w:line="400" w:lineRule="exact"/>
              <w:ind w:rightChars="162" w:right="307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F7D53" w:rsidRPr="009F7D53" w:rsidTr="00F87464">
        <w:tc>
          <w:tcPr>
            <w:tcW w:w="1701" w:type="dxa"/>
            <w:vMerge w:val="restart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9F7D5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メールアドレス</w:t>
            </w:r>
          </w:p>
        </w:tc>
        <w:tc>
          <w:tcPr>
            <w:tcW w:w="4394" w:type="dxa"/>
            <w:vMerge w:val="restart"/>
          </w:tcPr>
          <w:p w:rsidR="009F7D53" w:rsidRPr="009F7D53" w:rsidRDefault="009F7D53" w:rsidP="006D30DE">
            <w:pPr>
              <w:spacing w:line="400" w:lineRule="exact"/>
              <w:ind w:rightChars="162" w:right="307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7D53">
              <w:rPr>
                <w:rFonts w:ascii="ＭＳ ゴシック" w:eastAsia="ＭＳ ゴシック" w:hAnsi="ＭＳ ゴシック" w:hint="eastAsia"/>
                <w:b/>
                <w:szCs w:val="21"/>
              </w:rPr>
              <w:t>担当者</w:t>
            </w:r>
          </w:p>
        </w:tc>
        <w:tc>
          <w:tcPr>
            <w:tcW w:w="2693" w:type="dxa"/>
          </w:tcPr>
          <w:p w:rsidR="009F7D53" w:rsidRPr="009F7D53" w:rsidRDefault="009F7D53" w:rsidP="006D30DE">
            <w:pPr>
              <w:spacing w:line="400" w:lineRule="exact"/>
              <w:ind w:rightChars="162" w:right="307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F7D53" w:rsidRPr="009F7D53" w:rsidTr="00F87464">
        <w:tc>
          <w:tcPr>
            <w:tcW w:w="1701" w:type="dxa"/>
            <w:vMerge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7D53">
              <w:rPr>
                <w:rFonts w:ascii="ＭＳ ゴシック" w:eastAsia="ＭＳ ゴシック" w:hAnsi="ＭＳ ゴシック" w:hint="eastAsia"/>
                <w:b/>
                <w:szCs w:val="21"/>
              </w:rPr>
              <w:t>役職等</w:t>
            </w:r>
          </w:p>
        </w:tc>
        <w:tc>
          <w:tcPr>
            <w:tcW w:w="2693" w:type="dxa"/>
          </w:tcPr>
          <w:p w:rsidR="009F7D53" w:rsidRPr="009F7D53" w:rsidRDefault="009F7D53" w:rsidP="006D30DE">
            <w:pPr>
              <w:spacing w:line="400" w:lineRule="exact"/>
              <w:ind w:rightChars="162" w:right="307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F7D53" w:rsidRPr="009F7D53" w:rsidTr="00F87464">
        <w:tc>
          <w:tcPr>
            <w:tcW w:w="1701" w:type="dxa"/>
          </w:tcPr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7D53">
              <w:rPr>
                <w:rFonts w:ascii="ＭＳ ゴシック" w:eastAsia="ＭＳ ゴシック" w:hAnsi="ＭＳ ゴシック" w:hint="eastAsia"/>
                <w:b/>
                <w:szCs w:val="21"/>
              </w:rPr>
              <w:t>笛吹市との</w:t>
            </w:r>
          </w:p>
          <w:p w:rsidR="009F7D53" w:rsidRPr="009F7D53" w:rsidRDefault="009F7D53" w:rsidP="006D30DE">
            <w:pPr>
              <w:spacing w:line="400" w:lineRule="exact"/>
              <w:ind w:rightChars="162" w:right="307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F7D53">
              <w:rPr>
                <w:rFonts w:ascii="ＭＳ ゴシック" w:eastAsia="ＭＳ ゴシック" w:hAnsi="ＭＳ ゴシック" w:hint="eastAsia"/>
                <w:b/>
                <w:szCs w:val="21"/>
              </w:rPr>
              <w:t>つながりなど</w:t>
            </w:r>
          </w:p>
        </w:tc>
        <w:tc>
          <w:tcPr>
            <w:tcW w:w="8221" w:type="dxa"/>
            <w:gridSpan w:val="3"/>
          </w:tcPr>
          <w:p w:rsidR="009F7D53" w:rsidRPr="009F7D53" w:rsidRDefault="009F7D53" w:rsidP="006D30DE">
            <w:pPr>
              <w:spacing w:line="400" w:lineRule="exact"/>
              <w:ind w:rightChars="162" w:right="307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:rsidR="009F7D53" w:rsidRPr="009F7D53" w:rsidRDefault="009F7D53" w:rsidP="006D30DE">
            <w:pPr>
              <w:spacing w:line="400" w:lineRule="exact"/>
              <w:ind w:rightChars="162" w:right="307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9F7D53" w:rsidRPr="00777C8E" w:rsidRDefault="009F7D53" w:rsidP="006D30DE">
      <w:pPr>
        <w:spacing w:line="400" w:lineRule="exact"/>
        <w:ind w:rightChars="162" w:right="307" w:firstLineChars="100" w:firstLine="221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777C8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※個人会員、法人会員とも年会費は徴収いたしません。</w:t>
      </w:r>
    </w:p>
    <w:p w:rsidR="003770FE" w:rsidRPr="00777C8E" w:rsidRDefault="00777C8E" w:rsidP="00777C8E">
      <w:pPr>
        <w:spacing w:line="400" w:lineRule="exact"/>
        <w:ind w:rightChars="162" w:right="307" w:firstLineChars="100" w:firstLine="221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777C8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※</w:t>
      </w:r>
      <w:r w:rsidR="00745962" w:rsidRPr="00777C8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記載</w:t>
      </w:r>
      <w:r w:rsidR="003770FE" w:rsidRPr="00777C8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いただいた個人情報は、適切に管理し、本会の事業以外の目的には一切使用いたしません。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357498" w:rsidTr="001510FA">
        <w:trPr>
          <w:trHeight w:val="1804"/>
        </w:trPr>
        <w:tc>
          <w:tcPr>
            <w:tcW w:w="9922" w:type="dxa"/>
          </w:tcPr>
          <w:p w:rsidR="00357498" w:rsidRPr="00D14CA9" w:rsidRDefault="00554526" w:rsidP="00357498">
            <w:pPr>
              <w:spacing w:line="400" w:lineRule="exact"/>
              <w:ind w:rightChars="162" w:right="307"/>
              <w:rPr>
                <w:rFonts w:ascii="ＭＳ ゴシック" w:eastAsia="ＭＳ ゴシック" w:hAnsi="ＭＳ ゴシック"/>
                <w:b/>
                <w:sz w:val="28"/>
                <w:szCs w:val="28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申込・</w:t>
            </w:r>
            <w:r w:rsidR="0035749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問合せ先</w:t>
            </w:r>
          </w:p>
          <w:p w:rsidR="00357498" w:rsidRPr="00F22E8D" w:rsidRDefault="00357498" w:rsidP="00357498">
            <w:pPr>
              <w:spacing w:line="400" w:lineRule="exact"/>
              <w:ind w:rightChars="162" w:right="307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22E8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〒４０６－８５１０</w:t>
            </w:r>
            <w:r w:rsidR="00777C8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F22E8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山梨県笛吹市石和町市部７７７</w:t>
            </w:r>
            <w:r w:rsidR="00777C8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番地</w:t>
            </w:r>
          </w:p>
          <w:p w:rsidR="00357498" w:rsidRPr="00F22E8D" w:rsidRDefault="00357498" w:rsidP="00357498">
            <w:pPr>
              <w:spacing w:line="400" w:lineRule="exact"/>
              <w:ind w:rightChars="162" w:right="307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22E8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笛吹市役所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F22E8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総合政策部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F22E8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政策課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F22E8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秘書担当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（事務局）</w:t>
            </w:r>
          </w:p>
          <w:p w:rsidR="00357498" w:rsidRPr="00F22E8D" w:rsidRDefault="00357498" w:rsidP="00357498">
            <w:pPr>
              <w:spacing w:line="400" w:lineRule="exact"/>
              <w:ind w:rightChars="162" w:right="307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22E8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TEL　０５５－２</w:t>
            </w:r>
            <w:r w:rsidR="0055452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６２－４１１１</w:t>
            </w:r>
            <w:r w:rsidR="00777C8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、　</w:t>
            </w:r>
            <w:r w:rsidRPr="00F22E8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FAX　０５５－２</w:t>
            </w:r>
            <w:r w:rsidR="0055452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６２</w:t>
            </w:r>
            <w:r w:rsidRPr="00F22E8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－</w:t>
            </w:r>
            <w:r w:rsidR="0055452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４１１５</w:t>
            </w:r>
          </w:p>
          <w:p w:rsidR="00357498" w:rsidRPr="00357498" w:rsidRDefault="00357498" w:rsidP="00F22E8D">
            <w:pPr>
              <w:spacing w:line="400" w:lineRule="exact"/>
              <w:ind w:rightChars="162" w:right="307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22E8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メールアドレス：his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h</w:t>
            </w:r>
            <w:r w:rsidRPr="00F22E8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o@city.fuefuki.lg.jp</w:t>
            </w:r>
          </w:p>
        </w:tc>
      </w:tr>
    </w:tbl>
    <w:p w:rsidR="00357498" w:rsidRPr="00F22E8D" w:rsidRDefault="00357498" w:rsidP="00777C8E">
      <w:pPr>
        <w:spacing w:line="400" w:lineRule="exact"/>
        <w:ind w:rightChars="162" w:right="307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sectPr w:rsidR="00357498" w:rsidRPr="00F22E8D" w:rsidSect="006D30DE">
      <w:pgSz w:w="11906" w:h="16838" w:code="9"/>
      <w:pgMar w:top="284" w:right="624" w:bottom="284" w:left="851" w:header="851" w:footer="992" w:gutter="0"/>
      <w:cols w:space="425"/>
      <w:docGrid w:type="linesAndChars" w:linePitch="290" w:charSpace="-41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C8E" w:rsidRDefault="00777C8E" w:rsidP="003F16FE">
      <w:r>
        <w:separator/>
      </w:r>
    </w:p>
  </w:endnote>
  <w:endnote w:type="continuationSeparator" w:id="0">
    <w:p w:rsidR="00777C8E" w:rsidRDefault="00777C8E" w:rsidP="003F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C8E" w:rsidRDefault="00777C8E" w:rsidP="003F16FE">
      <w:r>
        <w:separator/>
      </w:r>
    </w:p>
  </w:footnote>
  <w:footnote w:type="continuationSeparator" w:id="0">
    <w:p w:rsidR="00777C8E" w:rsidRDefault="00777C8E" w:rsidP="003F1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ru v:ext="edit" colors="#260b97,#0c01ef,#3026fe"/>
      <o:colormenu v:ext="edit" fillcolor="#3026f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53"/>
    <w:rsid w:val="00027646"/>
    <w:rsid w:val="000671D7"/>
    <w:rsid w:val="001510FA"/>
    <w:rsid w:val="001A0B79"/>
    <w:rsid w:val="001C2ADC"/>
    <w:rsid w:val="00211BB4"/>
    <w:rsid w:val="002E43A6"/>
    <w:rsid w:val="00357498"/>
    <w:rsid w:val="003770FE"/>
    <w:rsid w:val="003F16FE"/>
    <w:rsid w:val="004A3D7D"/>
    <w:rsid w:val="004E3D3D"/>
    <w:rsid w:val="00554526"/>
    <w:rsid w:val="005A550E"/>
    <w:rsid w:val="005F2115"/>
    <w:rsid w:val="006333BC"/>
    <w:rsid w:val="0066530A"/>
    <w:rsid w:val="006D30DE"/>
    <w:rsid w:val="006D3323"/>
    <w:rsid w:val="007063F8"/>
    <w:rsid w:val="00745962"/>
    <w:rsid w:val="00777C8E"/>
    <w:rsid w:val="007B6737"/>
    <w:rsid w:val="008617E2"/>
    <w:rsid w:val="008C69FB"/>
    <w:rsid w:val="008D5B2A"/>
    <w:rsid w:val="0090700B"/>
    <w:rsid w:val="00950269"/>
    <w:rsid w:val="0096090F"/>
    <w:rsid w:val="00967927"/>
    <w:rsid w:val="009F7CE5"/>
    <w:rsid w:val="009F7D53"/>
    <w:rsid w:val="00A2455F"/>
    <w:rsid w:val="00B30147"/>
    <w:rsid w:val="00BE63A3"/>
    <w:rsid w:val="00BF73EA"/>
    <w:rsid w:val="00D14CA9"/>
    <w:rsid w:val="00DE6104"/>
    <w:rsid w:val="00DF70C3"/>
    <w:rsid w:val="00E55351"/>
    <w:rsid w:val="00E72BC0"/>
    <w:rsid w:val="00F131E8"/>
    <w:rsid w:val="00F22E8D"/>
    <w:rsid w:val="00F249EB"/>
    <w:rsid w:val="00F8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ru v:ext="edit" colors="#260b97,#0c01ef,#3026fe"/>
      <o:colormenu v:ext="edit" fillcolor="#3026f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7D5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1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16FE"/>
  </w:style>
  <w:style w:type="paragraph" w:styleId="a6">
    <w:name w:val="footer"/>
    <w:basedOn w:val="a"/>
    <w:link w:val="a7"/>
    <w:uiPriority w:val="99"/>
    <w:unhideWhenUsed/>
    <w:rsid w:val="003F1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16FE"/>
  </w:style>
  <w:style w:type="paragraph" w:styleId="a8">
    <w:name w:val="No Spacing"/>
    <w:uiPriority w:val="1"/>
    <w:qFormat/>
    <w:rsid w:val="00F249EB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7D5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1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16FE"/>
  </w:style>
  <w:style w:type="paragraph" w:styleId="a6">
    <w:name w:val="footer"/>
    <w:basedOn w:val="a"/>
    <w:link w:val="a7"/>
    <w:uiPriority w:val="99"/>
    <w:unhideWhenUsed/>
    <w:rsid w:val="003F1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16FE"/>
  </w:style>
  <w:style w:type="paragraph" w:styleId="a8">
    <w:name w:val="No Spacing"/>
    <w:uiPriority w:val="1"/>
    <w:qFormat/>
    <w:rsid w:val="00F249E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3F7CB695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2018-10-17T00:32:00Z</dcterms:created>
  <dcterms:modified xsi:type="dcterms:W3CDTF">2018-10-17T00:35:00Z</dcterms:modified>
</cp:coreProperties>
</file>