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B6B" w:rsidRPr="007202C9" w:rsidRDefault="00EB2BAB" w:rsidP="00106EF9">
      <w:pPr>
        <w:widowControl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（イ－1</w:t>
      </w:r>
      <w:r w:rsidR="00F179A6">
        <w:rPr>
          <w:rFonts w:ascii="ＭＳ ゴシック" w:eastAsia="ＭＳ ゴシック" w:hAnsi="ＭＳ ゴシック" w:hint="eastAsia"/>
          <w:sz w:val="24"/>
        </w:rPr>
        <w:t>の</w:t>
      </w:r>
      <w:r w:rsidR="00782869">
        <w:rPr>
          <w:rFonts w:ascii="ＭＳ ゴシック" w:eastAsia="ＭＳ ゴシック" w:hAnsi="ＭＳ ゴシック" w:hint="eastAsia"/>
          <w:sz w:val="24"/>
        </w:rPr>
        <w:t>売上率計算表</w:t>
      </w:r>
      <w:r w:rsidR="00CB0B6B">
        <w:rPr>
          <w:rFonts w:ascii="ＭＳ ゴシック" w:eastAsia="ＭＳ ゴシック" w:hAnsi="ＭＳ ゴシック" w:hint="eastAsia"/>
          <w:sz w:val="24"/>
        </w:rPr>
        <w:t>）</w:t>
      </w:r>
    </w:p>
    <w:p w:rsidR="00D43353" w:rsidRDefault="00CB0B6B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693"/>
        <w:gridCol w:w="1722"/>
      </w:tblGrid>
      <w:tr w:rsidR="00CB0B6B" w:rsidTr="00782869">
        <w:tc>
          <w:tcPr>
            <w:tcW w:w="5353" w:type="dxa"/>
          </w:tcPr>
          <w:p w:rsidR="00CB0B6B" w:rsidRDefault="001D05C3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（※１）</w:t>
            </w:r>
          </w:p>
        </w:tc>
        <w:tc>
          <w:tcPr>
            <w:tcW w:w="2693" w:type="dxa"/>
          </w:tcPr>
          <w:p w:rsidR="00CB0B6B" w:rsidRDefault="007A5766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CB0B6B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CB0B6B" w:rsidTr="00782869">
        <w:tc>
          <w:tcPr>
            <w:tcW w:w="5353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782869">
        <w:tc>
          <w:tcPr>
            <w:tcW w:w="5353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782869">
        <w:tc>
          <w:tcPr>
            <w:tcW w:w="5353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782869">
        <w:tc>
          <w:tcPr>
            <w:tcW w:w="5353" w:type="dxa"/>
          </w:tcPr>
          <w:p w:rsidR="00CB0B6B" w:rsidRDefault="00CB0B6B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CB0B6B" w:rsidTr="00782869">
        <w:tc>
          <w:tcPr>
            <w:tcW w:w="5353" w:type="dxa"/>
          </w:tcPr>
          <w:p w:rsidR="00CB0B6B" w:rsidRDefault="00CB0B6B" w:rsidP="00CB0B6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693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1722" w:type="dxa"/>
          </w:tcPr>
          <w:p w:rsidR="00CB0B6B" w:rsidRDefault="00CB0B6B" w:rsidP="00CB0B6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43353" w:rsidRDefault="00CB0B6B" w:rsidP="00D43353">
      <w:pPr>
        <w:widowControl/>
        <w:ind w:left="707" w:hangingChars="292" w:hanging="707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</w:t>
      </w:r>
      <w:r w:rsidR="001D05C3">
        <w:rPr>
          <w:rFonts w:ascii="ＭＳ ゴシック" w:eastAsia="ＭＳ ゴシック" w:hAnsi="ＭＳ ゴシック" w:hint="eastAsia"/>
          <w:sz w:val="24"/>
        </w:rPr>
        <w:t>：業種欄</w:t>
      </w:r>
      <w:r>
        <w:rPr>
          <w:rFonts w:ascii="ＭＳ ゴシック" w:eastAsia="ＭＳ ゴシック" w:hAnsi="ＭＳ ゴシック" w:hint="eastAsia"/>
          <w:sz w:val="24"/>
        </w:rPr>
        <w:t>には、</w:t>
      </w:r>
      <w:r w:rsidR="001D05C3">
        <w:rPr>
          <w:rFonts w:ascii="ＭＳ ゴシック" w:eastAsia="ＭＳ ゴシック" w:hAnsi="ＭＳ ゴシック" w:hint="eastAsia"/>
          <w:sz w:val="24"/>
        </w:rPr>
        <w:t>営んでいる事業が属する全ての業種（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</w:t>
      </w:r>
      <w:r w:rsidR="001D05C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を記載。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2E5415" w:rsidRPr="00CB0B6B" w:rsidRDefault="002E5415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CB0B6B" w:rsidRDefault="00CB0B6B" w:rsidP="00CB0B6B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A838F4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 w:rsidR="00922121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と</w:t>
      </w:r>
      <w:r w:rsidR="00922121">
        <w:rPr>
          <w:rFonts w:ascii="ＭＳ ゴシック" w:eastAsia="ＭＳ ゴシック" w:hAnsi="ＭＳ ゴシック" w:hint="eastAsia"/>
          <w:sz w:val="24"/>
        </w:rPr>
        <w:t>前年同期の売上高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1882"/>
        <w:gridCol w:w="1701"/>
        <w:gridCol w:w="1701"/>
        <w:gridCol w:w="1985"/>
        <w:gridCol w:w="871"/>
      </w:tblGrid>
      <w:tr w:rsidR="002E5415" w:rsidTr="002E5415">
        <w:tc>
          <w:tcPr>
            <w:tcW w:w="1628" w:type="dxa"/>
            <w:tcBorders>
              <w:top w:val="nil"/>
              <w:left w:val="nil"/>
            </w:tcBorders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82" w:type="dxa"/>
          </w:tcPr>
          <w:p w:rsidR="002E5415" w:rsidRDefault="002E5415" w:rsidP="009221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2E5415" w:rsidRDefault="002E5415" w:rsidP="009221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701" w:type="dxa"/>
          </w:tcPr>
          <w:p w:rsidR="002E5415" w:rsidRDefault="002E5415" w:rsidP="0092212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1985" w:type="dxa"/>
          </w:tcPr>
          <w:p w:rsidR="002E5415" w:rsidRDefault="002E5415" w:rsidP="0092212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871" w:type="dxa"/>
            <w:vMerge w:val="restart"/>
            <w:tcBorders>
              <w:top w:val="nil"/>
              <w:right w:val="nil"/>
            </w:tcBorders>
          </w:tcPr>
          <w:p w:rsidR="002E5415" w:rsidRDefault="002E5415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E5415" w:rsidRDefault="00AF7A1A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A</w:t>
            </w:r>
          </w:p>
          <w:p w:rsidR="002E5415" w:rsidRDefault="00AF7A1A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</w:t>
            </w:r>
          </w:p>
          <w:p w:rsidR="002E5415" w:rsidRDefault="002E5415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B－A</w:t>
            </w:r>
          </w:p>
        </w:tc>
      </w:tr>
      <w:tr w:rsidR="002E5415" w:rsidTr="002E5415">
        <w:tc>
          <w:tcPr>
            <w:tcW w:w="1628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Pr="00A838F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 w:val="24"/>
              </w:rPr>
              <w:t>３か月</w:t>
            </w:r>
          </w:p>
        </w:tc>
        <w:tc>
          <w:tcPr>
            <w:tcW w:w="1882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1" w:type="dxa"/>
            <w:vMerge/>
            <w:tcBorders>
              <w:right w:val="nil"/>
            </w:tcBorders>
          </w:tcPr>
          <w:p w:rsidR="002E5415" w:rsidRDefault="002E5415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5415" w:rsidTr="002E5415">
        <w:tc>
          <w:tcPr>
            <w:tcW w:w="1628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前</w:t>
            </w:r>
            <w:r w:rsidR="00BF7EC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F7EC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同</w:t>
            </w:r>
            <w:r w:rsidR="00BF7EC2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期</w:t>
            </w:r>
          </w:p>
        </w:tc>
        <w:tc>
          <w:tcPr>
            <w:tcW w:w="1882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1" w:type="dxa"/>
            <w:vMerge/>
            <w:tcBorders>
              <w:right w:val="nil"/>
            </w:tcBorders>
          </w:tcPr>
          <w:p w:rsidR="002E5415" w:rsidRDefault="002E5415" w:rsidP="00CB0B6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5415" w:rsidTr="002E5415">
        <w:tc>
          <w:tcPr>
            <w:tcW w:w="6912" w:type="dxa"/>
            <w:gridSpan w:val="4"/>
            <w:tcBorders>
              <w:left w:val="nil"/>
              <w:bottom w:val="nil"/>
            </w:tcBorders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1" w:type="dxa"/>
            <w:vMerge/>
            <w:tcBorders>
              <w:bottom w:val="nil"/>
              <w:right w:val="nil"/>
            </w:tcBorders>
          </w:tcPr>
          <w:p w:rsidR="002E5415" w:rsidRDefault="002E5415" w:rsidP="00CB0B6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0B6B" w:rsidRDefault="00CB0B6B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2E5415" w:rsidRDefault="002E5415" w:rsidP="00CB0B6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</w:p>
    <w:p w:rsidR="00CB0B6B" w:rsidRPr="00922121" w:rsidRDefault="003A4554" w:rsidP="00CB0B6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274902">
        <w:rPr>
          <w:rFonts w:ascii="ＭＳ ゴシック" w:eastAsia="ＭＳ ゴシック" w:hAnsi="ＭＳ ゴシック" w:hint="eastAsia"/>
          <w:sz w:val="24"/>
        </w:rPr>
        <w:t>最近３か月の企業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</w:t>
      </w:r>
      <w:r w:rsidR="00274902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売上高の</w:t>
      </w:r>
      <w:r w:rsidR="00CB0B6B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減少率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）</w:t>
      </w:r>
    </w:p>
    <w:p w:rsidR="00CB0B6B" w:rsidRDefault="0092212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【B－A：　　　　　</w:t>
      </w:r>
      <w:r w:rsidR="002E5415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　】÷【B：　　　　　</w:t>
      </w:r>
      <w:r w:rsidR="002E5415">
        <w:rPr>
          <w:rFonts w:ascii="ＭＳ ゴシック" w:eastAsia="ＭＳ ゴシック" w:hAnsi="ＭＳ ゴシック" w:hint="eastAsia"/>
          <w:sz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】×100</w:t>
      </w:r>
      <w:r w:rsidR="002E5415">
        <w:rPr>
          <w:rFonts w:ascii="ＭＳ ゴシック" w:eastAsia="ＭＳ ゴシック" w:hAnsi="ＭＳ ゴシック" w:hint="eastAsia"/>
          <w:sz w:val="24"/>
        </w:rPr>
        <w:t>＝</w:t>
      </w:r>
      <w:r>
        <w:rPr>
          <w:rFonts w:ascii="ＭＳ ゴシック" w:eastAsia="ＭＳ ゴシック" w:hAnsi="ＭＳ ゴシック" w:hint="eastAsia"/>
          <w:sz w:val="24"/>
        </w:rPr>
        <w:t xml:space="preserve">　　　　　％</w:t>
      </w:r>
    </w:p>
    <w:p w:rsidR="0012017B" w:rsidRDefault="0012017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2E5415" w:rsidRDefault="002E541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3A4554" w:rsidRDefault="00801D0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2017B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106EF9" w:rsidRDefault="00106EF9" w:rsidP="00106EF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106EF9" w:rsidRDefault="00106EF9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上記の通り相違ありません。</w:t>
      </w:r>
    </w:p>
    <w:p w:rsidR="00106EF9" w:rsidRDefault="00106EF9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2017B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2017B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2017B" w:rsidRPr="0012017B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</w:rPr>
      </w:pPr>
      <w:r w:rsidRPr="0012017B">
        <w:rPr>
          <w:rFonts w:ascii="ＭＳ ゴシック" w:eastAsia="ＭＳ ゴシック" w:hAnsi="ＭＳ ゴシック" w:hint="eastAsia"/>
          <w:sz w:val="24"/>
        </w:rPr>
        <w:t>申請者</w:t>
      </w:r>
    </w:p>
    <w:p w:rsidR="0012017B" w:rsidRPr="0012017B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</w:rPr>
      </w:pPr>
      <w:r w:rsidRPr="0012017B">
        <w:rPr>
          <w:rFonts w:ascii="ＭＳ ゴシック" w:eastAsia="ＭＳ ゴシック" w:hAnsi="ＭＳ ゴシック" w:hint="eastAsia"/>
          <w:sz w:val="24"/>
        </w:rPr>
        <w:t>住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2017B">
        <w:rPr>
          <w:rFonts w:ascii="ＭＳ ゴシック" w:eastAsia="ＭＳ ゴシック" w:hAnsi="ＭＳ ゴシック" w:hint="eastAsia"/>
          <w:sz w:val="24"/>
        </w:rPr>
        <w:t>所</w:t>
      </w:r>
    </w:p>
    <w:p w:rsidR="00106EF9" w:rsidRPr="007202C9" w:rsidRDefault="0012017B" w:rsidP="00106EF9">
      <w:pPr>
        <w:suppressAutoHyphens/>
        <w:kinsoku w:val="0"/>
        <w:wordWrap w:val="0"/>
        <w:autoSpaceDE w:val="0"/>
        <w:autoSpaceDN w:val="0"/>
        <w:spacing w:line="366" w:lineRule="atLeast"/>
        <w:ind w:firstLineChars="1200" w:firstLine="290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名　称</w:t>
      </w:r>
      <w:r w:rsidR="00106EF9" w:rsidRPr="007202C9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　　　　　　</w:t>
      </w:r>
      <w:r w:rsidR="00106EF9" w:rsidRPr="007202C9">
        <w:rPr>
          <w:rFonts w:ascii="ＭＳ ゴシック" w:eastAsia="ＭＳ ゴシック" w:hAnsi="ＭＳ ゴシック" w:hint="eastAsia"/>
          <w:sz w:val="24"/>
        </w:rPr>
        <w:t xml:space="preserve">　</w:t>
      </w:r>
      <w:r w:rsidR="00106EF9">
        <w:rPr>
          <w:rFonts w:ascii="ＭＳ ゴシック" w:eastAsia="ＭＳ ゴシック" w:hAnsi="ＭＳ ゴシック"/>
          <w:sz w:val="24"/>
        </w:rPr>
        <w:fldChar w:fldCharType="begin"/>
      </w:r>
      <w:r w:rsidR="00106EF9">
        <w:rPr>
          <w:rFonts w:ascii="ＭＳ ゴシック" w:eastAsia="ＭＳ ゴシック" w:hAnsi="ＭＳ ゴシック"/>
          <w:sz w:val="24"/>
        </w:rPr>
        <w:instrText xml:space="preserve"> </w:instrText>
      </w:r>
      <w:r w:rsidR="00106EF9">
        <w:rPr>
          <w:rFonts w:ascii="ＭＳ ゴシック" w:eastAsia="ＭＳ ゴシック" w:hAnsi="ＭＳ ゴシック" w:hint="eastAsia"/>
          <w:sz w:val="24"/>
        </w:rPr>
        <w:instrText>eq \o\ac(</w:instrText>
      </w:r>
      <w:r w:rsidR="00106EF9" w:rsidRPr="007202C9">
        <w:rPr>
          <w:rFonts w:ascii="ＭＳ ゴシック" w:eastAsia="ＭＳ ゴシック" w:hAnsi="ＭＳ ゴシック" w:hint="eastAsia"/>
          <w:position w:val="-4"/>
          <w:sz w:val="36"/>
        </w:rPr>
        <w:instrText>○</w:instrText>
      </w:r>
      <w:r w:rsidR="00106EF9">
        <w:rPr>
          <w:rFonts w:ascii="ＭＳ ゴシック" w:eastAsia="ＭＳ ゴシック" w:hAnsi="ＭＳ ゴシック" w:hint="eastAsia"/>
          <w:sz w:val="24"/>
        </w:rPr>
        <w:instrText>,印)</w:instrText>
      </w:r>
      <w:r w:rsidR="00106EF9">
        <w:rPr>
          <w:rFonts w:ascii="ＭＳ ゴシック" w:eastAsia="ＭＳ ゴシック" w:hAnsi="ＭＳ ゴシック"/>
          <w:sz w:val="24"/>
        </w:rPr>
        <w:fldChar w:fldCharType="end"/>
      </w:r>
    </w:p>
    <w:p w:rsidR="0012017B" w:rsidRPr="0012017B" w:rsidRDefault="00106EF9" w:rsidP="0012017B">
      <w:pPr>
        <w:suppressAutoHyphens/>
        <w:kinsoku w:val="0"/>
        <w:wordWrap w:val="0"/>
        <w:autoSpaceDE w:val="0"/>
        <w:autoSpaceDN w:val="0"/>
        <w:spacing w:line="366" w:lineRule="atLeast"/>
        <w:ind w:firstLineChars="2000" w:firstLine="4840"/>
        <w:jc w:val="left"/>
        <w:rPr>
          <w:rFonts w:ascii="ＭＳ ゴシック" w:eastAsia="ＭＳ ゴシック" w:hAnsi="ＭＳ ゴシック"/>
          <w:sz w:val="24"/>
        </w:rPr>
      </w:pPr>
      <w:r w:rsidRPr="007202C9">
        <w:rPr>
          <w:rFonts w:ascii="ＭＳ ゴシック" w:eastAsia="ＭＳ ゴシック" w:hAnsi="ＭＳ ゴシック" w:hint="eastAsia"/>
          <w:sz w:val="24"/>
        </w:rPr>
        <w:t>（名称及び代表者の氏名）</w:t>
      </w:r>
    </w:p>
    <w:sectPr w:rsidR="0012017B" w:rsidRPr="0012017B" w:rsidSect="000A69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0" w:right="1168" w:bottom="1700" w:left="1168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121" w:rsidRDefault="00922121">
      <w:r>
        <w:separator/>
      </w:r>
    </w:p>
  </w:endnote>
  <w:endnote w:type="continuationSeparator" w:id="0">
    <w:p w:rsidR="00922121" w:rsidRDefault="0092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21" w:rsidRPr="0004396D" w:rsidRDefault="00922121" w:rsidP="000439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121" w:rsidRPr="0004396D" w:rsidRDefault="00922121" w:rsidP="0004396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6D" w:rsidRDefault="0004396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121" w:rsidRDefault="00922121">
      <w:r>
        <w:separator/>
      </w:r>
    </w:p>
  </w:footnote>
  <w:footnote w:type="continuationSeparator" w:id="0">
    <w:p w:rsidR="00922121" w:rsidRDefault="0092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6D" w:rsidRDefault="000439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6D" w:rsidRDefault="0004396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6D" w:rsidRDefault="000439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4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31CC6"/>
    <w:rsid w:val="00033877"/>
    <w:rsid w:val="00041F70"/>
    <w:rsid w:val="00042739"/>
    <w:rsid w:val="0004396D"/>
    <w:rsid w:val="00043B88"/>
    <w:rsid w:val="0005064A"/>
    <w:rsid w:val="00057436"/>
    <w:rsid w:val="000624A1"/>
    <w:rsid w:val="00063BE4"/>
    <w:rsid w:val="00064901"/>
    <w:rsid w:val="0007074B"/>
    <w:rsid w:val="00070BB1"/>
    <w:rsid w:val="0007249B"/>
    <w:rsid w:val="000734E6"/>
    <w:rsid w:val="000741BA"/>
    <w:rsid w:val="0007652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5199"/>
    <w:rsid w:val="000C03CA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06EF9"/>
    <w:rsid w:val="001138A5"/>
    <w:rsid w:val="00114B06"/>
    <w:rsid w:val="0012017B"/>
    <w:rsid w:val="001270E5"/>
    <w:rsid w:val="0013087B"/>
    <w:rsid w:val="00134A2A"/>
    <w:rsid w:val="001351A9"/>
    <w:rsid w:val="001374FA"/>
    <w:rsid w:val="00140F9B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1324"/>
    <w:rsid w:val="001925B4"/>
    <w:rsid w:val="00192E16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44CE"/>
    <w:rsid w:val="002260DE"/>
    <w:rsid w:val="0022657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5415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72FB"/>
    <w:rsid w:val="00320FAB"/>
    <w:rsid w:val="00321D21"/>
    <w:rsid w:val="00322621"/>
    <w:rsid w:val="003254DB"/>
    <w:rsid w:val="003255C7"/>
    <w:rsid w:val="003264A0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3670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3FE3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A3A8A"/>
    <w:rsid w:val="004B0AA8"/>
    <w:rsid w:val="004B3274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6853"/>
    <w:rsid w:val="00517F3B"/>
    <w:rsid w:val="005212B1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4640"/>
    <w:rsid w:val="005E49CA"/>
    <w:rsid w:val="005E50A6"/>
    <w:rsid w:val="005E5420"/>
    <w:rsid w:val="005E58C0"/>
    <w:rsid w:val="005E7DCC"/>
    <w:rsid w:val="005F1D4A"/>
    <w:rsid w:val="005F7E61"/>
    <w:rsid w:val="005F7EBD"/>
    <w:rsid w:val="0060319C"/>
    <w:rsid w:val="0060540A"/>
    <w:rsid w:val="00610D93"/>
    <w:rsid w:val="00613476"/>
    <w:rsid w:val="00615250"/>
    <w:rsid w:val="006152D4"/>
    <w:rsid w:val="00615C6D"/>
    <w:rsid w:val="006164BB"/>
    <w:rsid w:val="006170CB"/>
    <w:rsid w:val="006308A1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7CD"/>
    <w:rsid w:val="006F1C81"/>
    <w:rsid w:val="007013AE"/>
    <w:rsid w:val="00707E27"/>
    <w:rsid w:val="00714057"/>
    <w:rsid w:val="00715842"/>
    <w:rsid w:val="00717EAC"/>
    <w:rsid w:val="007202C9"/>
    <w:rsid w:val="007218B6"/>
    <w:rsid w:val="00722C0C"/>
    <w:rsid w:val="00722D61"/>
    <w:rsid w:val="007231F4"/>
    <w:rsid w:val="00724477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2869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1D05"/>
    <w:rsid w:val="00805DFC"/>
    <w:rsid w:val="00811FF9"/>
    <w:rsid w:val="008121F6"/>
    <w:rsid w:val="008139C4"/>
    <w:rsid w:val="008143ED"/>
    <w:rsid w:val="00815945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09F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D7695"/>
    <w:rsid w:val="008E2483"/>
    <w:rsid w:val="008E65C0"/>
    <w:rsid w:val="008F23B6"/>
    <w:rsid w:val="008F5F45"/>
    <w:rsid w:val="008F6462"/>
    <w:rsid w:val="008F6684"/>
    <w:rsid w:val="0090590D"/>
    <w:rsid w:val="009063F9"/>
    <w:rsid w:val="009075A5"/>
    <w:rsid w:val="00911617"/>
    <w:rsid w:val="0091219B"/>
    <w:rsid w:val="0092023D"/>
    <w:rsid w:val="00922121"/>
    <w:rsid w:val="00925539"/>
    <w:rsid w:val="009255C1"/>
    <w:rsid w:val="00932EA2"/>
    <w:rsid w:val="00934438"/>
    <w:rsid w:val="00937F71"/>
    <w:rsid w:val="009452A8"/>
    <w:rsid w:val="00945A76"/>
    <w:rsid w:val="00956860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4A38"/>
    <w:rsid w:val="009C43E6"/>
    <w:rsid w:val="009C649F"/>
    <w:rsid w:val="009C7252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7682"/>
    <w:rsid w:val="00A37792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AF7A1A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673D6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7EC2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621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D1C"/>
    <w:rsid w:val="00DA6E9B"/>
    <w:rsid w:val="00DB08BB"/>
    <w:rsid w:val="00DB3925"/>
    <w:rsid w:val="00DB4E0A"/>
    <w:rsid w:val="00DB4E23"/>
    <w:rsid w:val="00DB55ED"/>
    <w:rsid w:val="00DB655F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E269C"/>
    <w:rsid w:val="00DE2A50"/>
    <w:rsid w:val="00DE45EB"/>
    <w:rsid w:val="00DF2F4F"/>
    <w:rsid w:val="00DF434E"/>
    <w:rsid w:val="00E00185"/>
    <w:rsid w:val="00E04156"/>
    <w:rsid w:val="00E0447D"/>
    <w:rsid w:val="00E13393"/>
    <w:rsid w:val="00E14FAD"/>
    <w:rsid w:val="00E17F23"/>
    <w:rsid w:val="00E20D42"/>
    <w:rsid w:val="00E230FA"/>
    <w:rsid w:val="00E32C35"/>
    <w:rsid w:val="00E336E9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2BAB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68B"/>
    <w:rsid w:val="00F12DD6"/>
    <w:rsid w:val="00F12DDD"/>
    <w:rsid w:val="00F131FE"/>
    <w:rsid w:val="00F14517"/>
    <w:rsid w:val="00F172CE"/>
    <w:rsid w:val="00F179A6"/>
    <w:rsid w:val="00F20F69"/>
    <w:rsid w:val="00F22C3E"/>
    <w:rsid w:val="00F23616"/>
    <w:rsid w:val="00F245B0"/>
    <w:rsid w:val="00F3093B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4D6C"/>
    <w:rsid w:val="00F951AD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4C36"/>
    <w:rsid w:val="00FD0032"/>
    <w:rsid w:val="00FD0A2F"/>
    <w:rsid w:val="00FD2893"/>
    <w:rsid w:val="00FD2DE5"/>
    <w:rsid w:val="00FD2E5A"/>
    <w:rsid w:val="00FD5216"/>
    <w:rsid w:val="00FD6BB7"/>
    <w:rsid w:val="00FD7BF8"/>
    <w:rsid w:val="00FE0D02"/>
    <w:rsid w:val="00FE20DA"/>
    <w:rsid w:val="00FE27CA"/>
    <w:rsid w:val="00FE4876"/>
    <w:rsid w:val="00FF1BB0"/>
    <w:rsid w:val="00FF4A64"/>
    <w:rsid w:val="00FF53E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AA20D3FA.dotm</Template>
  <TotalTime>0</TotalTime>
  <Pages>1</Pages>
  <Words>280</Words>
  <Characters>154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2019-07-01T23:57:00Z</dcterms:created>
  <dcterms:modified xsi:type="dcterms:W3CDTF">2019-07-01T23:57:00Z</dcterms:modified>
</cp:coreProperties>
</file>