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3582" w14:textId="77777777" w:rsidR="00CE5D79" w:rsidRPr="00741693" w:rsidRDefault="00CE5D79" w:rsidP="00CE5D79">
      <w:pPr>
        <w:overflowPunct/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>様式第</w:t>
      </w:r>
      <w:r w:rsidRPr="00741693">
        <w:rPr>
          <w:rFonts w:hAnsi="ＭＳ 明朝"/>
          <w:szCs w:val="21"/>
        </w:rPr>
        <w:t>3</w:t>
      </w:r>
      <w:r w:rsidRPr="00741693">
        <w:rPr>
          <w:rFonts w:hAnsi="ＭＳ 明朝" w:hint="eastAsia"/>
          <w:szCs w:val="21"/>
        </w:rPr>
        <w:t>号</w:t>
      </w:r>
      <w:r w:rsidRPr="00741693">
        <w:rPr>
          <w:rFonts w:hAnsi="ＭＳ 明朝"/>
          <w:szCs w:val="21"/>
        </w:rPr>
        <w:t>(</w:t>
      </w:r>
      <w:r w:rsidRPr="00741693">
        <w:rPr>
          <w:rFonts w:hAnsi="ＭＳ 明朝" w:hint="eastAsia"/>
          <w:szCs w:val="21"/>
        </w:rPr>
        <w:t>第</w:t>
      </w:r>
      <w:r w:rsidRPr="00741693">
        <w:rPr>
          <w:rFonts w:hAnsi="ＭＳ 明朝"/>
          <w:szCs w:val="21"/>
        </w:rPr>
        <w:t>6</w:t>
      </w:r>
      <w:r w:rsidRPr="00741693">
        <w:rPr>
          <w:rFonts w:hAnsi="ＭＳ 明朝" w:hint="eastAsia"/>
          <w:szCs w:val="21"/>
        </w:rPr>
        <w:t>条関係</w:t>
      </w:r>
      <w:r w:rsidRPr="00741693">
        <w:rPr>
          <w:rFonts w:hAnsi="ＭＳ 明朝"/>
          <w:szCs w:val="21"/>
        </w:rPr>
        <w:t>)</w:t>
      </w:r>
    </w:p>
    <w:p w14:paraId="27D7B83C" w14:textId="77777777" w:rsidR="00CE5D79" w:rsidRPr="00741693" w:rsidRDefault="00CE5D79" w:rsidP="00CE5D79">
      <w:pPr>
        <w:jc w:val="right"/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 xml:space="preserve">年　　月　　日　</w:t>
      </w:r>
    </w:p>
    <w:p w14:paraId="19C3A0F4" w14:textId="77777777" w:rsidR="00A87C16" w:rsidRDefault="00A87C16" w:rsidP="00CE5D79">
      <w:pPr>
        <w:rPr>
          <w:rFonts w:hAnsi="ＭＳ 明朝"/>
          <w:szCs w:val="21"/>
        </w:rPr>
      </w:pPr>
    </w:p>
    <w:p w14:paraId="01026B3D" w14:textId="77777777" w:rsidR="00CE5D79" w:rsidRPr="00741693" w:rsidRDefault="00CE5D79" w:rsidP="00CE5D79">
      <w:pPr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 xml:space="preserve">　笛吹市長　　　　様</w:t>
      </w:r>
    </w:p>
    <w:p w14:paraId="54D8B849" w14:textId="77777777" w:rsidR="00CE5D79" w:rsidRPr="00741693" w:rsidRDefault="00CE5D79" w:rsidP="00CE5D79">
      <w:pPr>
        <w:rPr>
          <w:rFonts w:hAnsi="ＭＳ 明朝"/>
          <w:szCs w:val="21"/>
        </w:rPr>
      </w:pPr>
    </w:p>
    <w:p w14:paraId="19229A0C" w14:textId="77777777" w:rsidR="00CE5D79" w:rsidRPr="00A87C16" w:rsidRDefault="00CE5D79" w:rsidP="00CE5D79">
      <w:pPr>
        <w:jc w:val="right"/>
        <w:rPr>
          <w:rFonts w:hAnsi="ＭＳ 明朝"/>
          <w:szCs w:val="21"/>
        </w:rPr>
      </w:pPr>
      <w:r w:rsidRPr="00A87C16">
        <w:rPr>
          <w:rFonts w:hAnsi="ＭＳ 明朝" w:hint="eastAsia"/>
          <w:szCs w:val="21"/>
        </w:rPr>
        <w:t xml:space="preserve">保護者住所　　　　　　　　　　　　　</w:t>
      </w:r>
    </w:p>
    <w:p w14:paraId="5F7C6EE9" w14:textId="77777777" w:rsidR="00CE5D79" w:rsidRPr="00A87C16" w:rsidRDefault="00CE5D79" w:rsidP="00CE5D79">
      <w:pPr>
        <w:jc w:val="right"/>
        <w:rPr>
          <w:rFonts w:hAnsi="ＭＳ 明朝"/>
          <w:szCs w:val="21"/>
        </w:rPr>
      </w:pPr>
      <w:r w:rsidRPr="00A87C16">
        <w:rPr>
          <w:rFonts w:hAnsi="ＭＳ 明朝" w:hint="eastAsia"/>
          <w:szCs w:val="21"/>
        </w:rPr>
        <w:t xml:space="preserve">　　　　　　　　　　　　　　　　　　</w:t>
      </w:r>
    </w:p>
    <w:p w14:paraId="43B7D575" w14:textId="77777777" w:rsidR="00CE5D79" w:rsidRPr="00A87C16" w:rsidRDefault="00CE5D79" w:rsidP="00CE5D79">
      <w:pPr>
        <w:jc w:val="right"/>
        <w:rPr>
          <w:rFonts w:hAnsi="ＭＳ 明朝"/>
          <w:szCs w:val="21"/>
        </w:rPr>
      </w:pPr>
      <w:r w:rsidRPr="00A87C16">
        <w:rPr>
          <w:rFonts w:hAnsi="ＭＳ 明朝" w:hint="eastAsia"/>
          <w:szCs w:val="21"/>
        </w:rPr>
        <w:t xml:space="preserve">保護者氏名　　　　　　　　　　</w:t>
      </w:r>
      <w:r w:rsidRPr="00A87C16">
        <w:rPr>
          <w:rFonts w:hAnsi="ＭＳ 明朝" w:hint="eastAsia"/>
          <w:position w:val="2"/>
          <w:szCs w:val="21"/>
        </w:rPr>
        <w:t xml:space="preserve">　</w:t>
      </w:r>
      <w:r w:rsidRPr="00A87C16">
        <w:rPr>
          <w:rFonts w:hAnsi="ＭＳ 明朝" w:hint="eastAsia"/>
          <w:szCs w:val="21"/>
        </w:rPr>
        <w:t xml:space="preserve">　　</w:t>
      </w:r>
    </w:p>
    <w:p w14:paraId="7E84CA28" w14:textId="77777777" w:rsidR="00CE5D79" w:rsidRPr="00A87C16" w:rsidRDefault="00CE5D79" w:rsidP="00CE5D79">
      <w:pPr>
        <w:jc w:val="right"/>
        <w:rPr>
          <w:rFonts w:hAnsi="ＭＳ 明朝"/>
          <w:szCs w:val="21"/>
        </w:rPr>
      </w:pPr>
      <w:r w:rsidRPr="00A87C16">
        <w:rPr>
          <w:rFonts w:hAnsi="ＭＳ 明朝" w:hint="eastAsia"/>
          <w:szCs w:val="21"/>
        </w:rPr>
        <w:t>連絡先</w:t>
      </w:r>
      <w:r w:rsidRPr="00A87C16">
        <w:rPr>
          <w:rFonts w:hAnsi="ＭＳ 明朝"/>
          <w:szCs w:val="21"/>
        </w:rPr>
        <w:t>(</w:t>
      </w:r>
      <w:r w:rsidRPr="00A87C16">
        <w:rPr>
          <w:rFonts w:hAnsi="ＭＳ 明朝" w:hint="eastAsia"/>
          <w:szCs w:val="21"/>
        </w:rPr>
        <w:t>電話番号</w:t>
      </w:r>
      <w:r w:rsidRPr="00A87C16">
        <w:rPr>
          <w:rFonts w:hAnsi="ＭＳ 明朝"/>
          <w:szCs w:val="21"/>
        </w:rPr>
        <w:t>)</w:t>
      </w:r>
      <w:r w:rsidRPr="00A87C16">
        <w:rPr>
          <w:rFonts w:hAnsi="ＭＳ 明朝" w:hint="eastAsia"/>
          <w:szCs w:val="21"/>
        </w:rPr>
        <w:t xml:space="preserve">　　　　　　　　　　</w:t>
      </w:r>
    </w:p>
    <w:p w14:paraId="474C6CDF" w14:textId="77777777" w:rsidR="00CE5D79" w:rsidRPr="00A87C16" w:rsidRDefault="00CE5D79" w:rsidP="00CE5D79">
      <w:pPr>
        <w:jc w:val="right"/>
        <w:rPr>
          <w:rFonts w:hAnsi="ＭＳ 明朝"/>
          <w:szCs w:val="21"/>
        </w:rPr>
      </w:pPr>
      <w:r w:rsidRPr="00A87C16">
        <w:rPr>
          <w:rFonts w:hAnsi="ＭＳ 明朝" w:hint="eastAsia"/>
          <w:szCs w:val="21"/>
        </w:rPr>
        <w:t xml:space="preserve">　　　　　　　　　　　　　　　　　　</w:t>
      </w:r>
    </w:p>
    <w:p w14:paraId="59F98917" w14:textId="77777777" w:rsidR="00CE5D79" w:rsidRPr="00741693" w:rsidRDefault="00CE5D79" w:rsidP="00CE5D79">
      <w:pPr>
        <w:jc w:val="right"/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 xml:space="preserve">　　　　　　　　　　　　　　　　　</w:t>
      </w:r>
    </w:p>
    <w:p w14:paraId="550D2EA4" w14:textId="77777777" w:rsidR="00CE5D79" w:rsidRPr="00741693" w:rsidRDefault="00CE5D79" w:rsidP="00CE5D79">
      <w:pPr>
        <w:jc w:val="center"/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>延長学童保育利用辞退届</w:t>
      </w:r>
    </w:p>
    <w:p w14:paraId="75C32A02" w14:textId="77777777" w:rsidR="00CE5D79" w:rsidRPr="00741693" w:rsidRDefault="00CE5D79" w:rsidP="00CE5D79">
      <w:pPr>
        <w:rPr>
          <w:rFonts w:hAnsi="ＭＳ 明朝"/>
          <w:szCs w:val="21"/>
        </w:rPr>
      </w:pPr>
    </w:p>
    <w:p w14:paraId="5B2F8629" w14:textId="77777777" w:rsidR="00CE5D79" w:rsidRPr="00741693" w:rsidRDefault="00CE5D79" w:rsidP="00CE5D79">
      <w:pPr>
        <w:rPr>
          <w:rFonts w:hAnsi="ＭＳ 明朝"/>
          <w:szCs w:val="21"/>
        </w:rPr>
      </w:pPr>
      <w:r w:rsidRPr="00741693">
        <w:rPr>
          <w:rFonts w:hAnsi="ＭＳ 明朝" w:hint="eastAsia"/>
          <w:szCs w:val="21"/>
        </w:rPr>
        <w:t xml:space="preserve">　笛吹市延長学童保育事業実施規則第</w:t>
      </w:r>
      <w:r w:rsidRPr="00741693">
        <w:rPr>
          <w:rFonts w:hAnsi="ＭＳ 明朝"/>
          <w:szCs w:val="21"/>
        </w:rPr>
        <w:t>6</w:t>
      </w:r>
      <w:r w:rsidRPr="00741693">
        <w:rPr>
          <w:rFonts w:hAnsi="ＭＳ 明朝" w:hint="eastAsia"/>
          <w:szCs w:val="21"/>
        </w:rPr>
        <w:t>条の規定により、次のとおり延長学童保育の利用を辞退しますので届け出ます。</w:t>
      </w:r>
    </w:p>
    <w:tbl>
      <w:tblPr>
        <w:tblW w:w="893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06"/>
        <w:gridCol w:w="2410"/>
        <w:gridCol w:w="709"/>
        <w:gridCol w:w="1701"/>
        <w:gridCol w:w="567"/>
        <w:gridCol w:w="850"/>
      </w:tblGrid>
      <w:tr w:rsidR="00CE5D79" w:rsidRPr="00741693" w14:paraId="169B224F" w14:textId="77777777" w:rsidTr="00C157D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988" w:type="dxa"/>
            <w:vAlign w:val="center"/>
          </w:tcPr>
          <w:p w14:paraId="493AC16A" w14:textId="77777777" w:rsidR="00CE5D79" w:rsidRPr="00741693" w:rsidRDefault="00CE5D79" w:rsidP="00C157DF">
            <w:pPr>
              <w:jc w:val="distribute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学童保育室名</w:t>
            </w:r>
          </w:p>
        </w:tc>
        <w:tc>
          <w:tcPr>
            <w:tcW w:w="6943" w:type="dxa"/>
            <w:gridSpan w:val="6"/>
            <w:vAlign w:val="center"/>
          </w:tcPr>
          <w:p w14:paraId="6E1AD646" w14:textId="77777777" w:rsidR="00CE5D79" w:rsidRPr="00741693" w:rsidRDefault="00CE5D79" w:rsidP="00C157DF">
            <w:pPr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CE5D79" w:rsidRPr="00741693" w14:paraId="19B63A91" w14:textId="77777777" w:rsidTr="00C157D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988" w:type="dxa"/>
            <w:vMerge w:val="restart"/>
            <w:vAlign w:val="center"/>
          </w:tcPr>
          <w:p w14:paraId="587FF34F" w14:textId="77777777" w:rsidR="00CE5D79" w:rsidRPr="00741693" w:rsidRDefault="00CE5D79" w:rsidP="00C157DF">
            <w:pPr>
              <w:jc w:val="distribute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対象児童</w:t>
            </w:r>
          </w:p>
        </w:tc>
        <w:tc>
          <w:tcPr>
            <w:tcW w:w="706" w:type="dxa"/>
            <w:vAlign w:val="center"/>
          </w:tcPr>
          <w:p w14:paraId="3FA609E5" w14:textId="77777777" w:rsidR="00CE5D79" w:rsidRPr="00741693" w:rsidRDefault="00CE5D79" w:rsidP="00C157DF">
            <w:pPr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410" w:type="dxa"/>
            <w:vAlign w:val="bottom"/>
          </w:tcPr>
          <w:p w14:paraId="5FD67B1E" w14:textId="77777777" w:rsidR="00CE5D79" w:rsidRPr="00741693" w:rsidRDefault="00CE5D79" w:rsidP="00C157DF">
            <w:pPr>
              <w:ind w:left="-40" w:right="-4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423E2170" w14:textId="77777777" w:rsidR="00CE5D79" w:rsidRPr="00741693" w:rsidRDefault="00CE5D79" w:rsidP="00C157DF">
            <w:pPr>
              <w:spacing w:line="360" w:lineRule="auto"/>
              <w:ind w:left="-40" w:right="-4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Align w:val="bottom"/>
          </w:tcPr>
          <w:p w14:paraId="6495A2F9" w14:textId="77777777" w:rsidR="00CE5D79" w:rsidRPr="00741693" w:rsidRDefault="00CE5D79" w:rsidP="00C157DF">
            <w:pPr>
              <w:ind w:left="-40" w:right="-4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年　月　日生</w:t>
            </w:r>
          </w:p>
        </w:tc>
        <w:tc>
          <w:tcPr>
            <w:tcW w:w="567" w:type="dxa"/>
            <w:vAlign w:val="center"/>
          </w:tcPr>
          <w:p w14:paraId="5B9A09C4" w14:textId="77777777" w:rsidR="00CE5D79" w:rsidRPr="00741693" w:rsidRDefault="00CE5D79" w:rsidP="00C157DF">
            <w:pPr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学年</w:t>
            </w:r>
          </w:p>
        </w:tc>
        <w:tc>
          <w:tcPr>
            <w:tcW w:w="850" w:type="dxa"/>
            <w:vAlign w:val="center"/>
          </w:tcPr>
          <w:p w14:paraId="3F757FD7" w14:textId="77777777" w:rsidR="00CE5D79" w:rsidRPr="00741693" w:rsidRDefault="00CE5D79" w:rsidP="00C157DF">
            <w:pPr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</w:t>
            </w:r>
          </w:p>
        </w:tc>
      </w:tr>
      <w:tr w:rsidR="00CE5D79" w:rsidRPr="00741693" w14:paraId="2FA79375" w14:textId="77777777" w:rsidTr="00C157D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988" w:type="dxa"/>
            <w:vMerge/>
            <w:vAlign w:val="center"/>
          </w:tcPr>
          <w:p w14:paraId="7EF18FE2" w14:textId="77777777" w:rsidR="00CE5D79" w:rsidRPr="00741693" w:rsidRDefault="00CE5D79" w:rsidP="00C157DF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429CEAF" w14:textId="77777777" w:rsidR="00CE5D79" w:rsidRPr="00741693" w:rsidRDefault="00CE5D79" w:rsidP="00C157DF">
            <w:pPr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410" w:type="dxa"/>
            <w:vAlign w:val="bottom"/>
          </w:tcPr>
          <w:p w14:paraId="22EAD389" w14:textId="77777777" w:rsidR="00CE5D79" w:rsidRPr="00741693" w:rsidRDefault="00CE5D79" w:rsidP="00C157DF">
            <w:pPr>
              <w:ind w:left="-40" w:right="-4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25C1FEF2" w14:textId="77777777" w:rsidR="00CE5D79" w:rsidRPr="00741693" w:rsidRDefault="00CE5D79" w:rsidP="00C157DF">
            <w:pPr>
              <w:spacing w:line="360" w:lineRule="auto"/>
              <w:ind w:left="-40" w:right="-4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Align w:val="bottom"/>
          </w:tcPr>
          <w:p w14:paraId="1E5E4B07" w14:textId="77777777" w:rsidR="00CE5D79" w:rsidRPr="00741693" w:rsidRDefault="00CE5D79" w:rsidP="00C157DF">
            <w:pPr>
              <w:ind w:left="-40" w:right="-4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年　月　日生</w:t>
            </w:r>
          </w:p>
        </w:tc>
        <w:tc>
          <w:tcPr>
            <w:tcW w:w="567" w:type="dxa"/>
            <w:vAlign w:val="center"/>
          </w:tcPr>
          <w:p w14:paraId="22711F77" w14:textId="77777777" w:rsidR="00CE5D79" w:rsidRPr="00741693" w:rsidRDefault="00CE5D79" w:rsidP="00C157DF">
            <w:pPr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学年</w:t>
            </w:r>
          </w:p>
        </w:tc>
        <w:tc>
          <w:tcPr>
            <w:tcW w:w="850" w:type="dxa"/>
            <w:vAlign w:val="center"/>
          </w:tcPr>
          <w:p w14:paraId="68D0DC7D" w14:textId="77777777" w:rsidR="00CE5D79" w:rsidRPr="00741693" w:rsidRDefault="00CE5D79" w:rsidP="00C157DF">
            <w:pPr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</w:t>
            </w:r>
          </w:p>
        </w:tc>
      </w:tr>
      <w:tr w:rsidR="00CE5D79" w:rsidRPr="00741693" w14:paraId="7925986F" w14:textId="77777777" w:rsidTr="00C157D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988" w:type="dxa"/>
            <w:vMerge/>
            <w:vAlign w:val="center"/>
          </w:tcPr>
          <w:p w14:paraId="4AD0C67F" w14:textId="77777777" w:rsidR="00CE5D79" w:rsidRPr="00741693" w:rsidRDefault="00CE5D79" w:rsidP="00C157DF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65BCB8E" w14:textId="77777777" w:rsidR="00CE5D79" w:rsidRPr="00741693" w:rsidRDefault="00CE5D79" w:rsidP="00C157DF">
            <w:pPr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410" w:type="dxa"/>
            <w:vAlign w:val="bottom"/>
          </w:tcPr>
          <w:p w14:paraId="4A9CE31F" w14:textId="77777777" w:rsidR="00CE5D79" w:rsidRPr="00741693" w:rsidRDefault="00CE5D79" w:rsidP="00C157DF">
            <w:pPr>
              <w:ind w:left="-40" w:right="-4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7FC2029C" w14:textId="77777777" w:rsidR="00CE5D79" w:rsidRPr="00741693" w:rsidRDefault="00CE5D79" w:rsidP="00C157DF">
            <w:pPr>
              <w:spacing w:line="360" w:lineRule="auto"/>
              <w:ind w:left="-40" w:right="-4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Align w:val="bottom"/>
          </w:tcPr>
          <w:p w14:paraId="50EB1F85" w14:textId="77777777" w:rsidR="00CE5D79" w:rsidRPr="00741693" w:rsidRDefault="00CE5D79" w:rsidP="00C157DF">
            <w:pPr>
              <w:ind w:left="-40" w:right="-40"/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年　月　日生</w:t>
            </w:r>
          </w:p>
        </w:tc>
        <w:tc>
          <w:tcPr>
            <w:tcW w:w="567" w:type="dxa"/>
            <w:vAlign w:val="center"/>
          </w:tcPr>
          <w:p w14:paraId="67250D1A" w14:textId="77777777" w:rsidR="00CE5D79" w:rsidRPr="00741693" w:rsidRDefault="00CE5D79" w:rsidP="00C157DF">
            <w:pPr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学年</w:t>
            </w:r>
          </w:p>
        </w:tc>
        <w:tc>
          <w:tcPr>
            <w:tcW w:w="850" w:type="dxa"/>
            <w:vAlign w:val="center"/>
          </w:tcPr>
          <w:p w14:paraId="13748BD8" w14:textId="77777777" w:rsidR="00CE5D79" w:rsidRPr="00741693" w:rsidRDefault="00CE5D79" w:rsidP="00C157DF">
            <w:pPr>
              <w:jc w:val="right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</w:t>
            </w:r>
          </w:p>
        </w:tc>
      </w:tr>
      <w:tr w:rsidR="00CE5D79" w:rsidRPr="00741693" w14:paraId="26713459" w14:textId="77777777" w:rsidTr="00C157DF">
        <w:tblPrEx>
          <w:tblCellMar>
            <w:top w:w="0" w:type="dxa"/>
            <w:bottom w:w="0" w:type="dxa"/>
          </w:tblCellMar>
        </w:tblPrEx>
        <w:trPr>
          <w:cantSplit/>
          <w:trHeight w:hRule="exact" w:val="729"/>
        </w:trPr>
        <w:tc>
          <w:tcPr>
            <w:tcW w:w="1988" w:type="dxa"/>
            <w:vAlign w:val="center"/>
          </w:tcPr>
          <w:p w14:paraId="3255D8A8" w14:textId="77777777" w:rsidR="00CE5D79" w:rsidRPr="00741693" w:rsidRDefault="00CE5D79" w:rsidP="00C157DF">
            <w:pPr>
              <w:jc w:val="distribute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利用辞退年月日</w:t>
            </w:r>
          </w:p>
        </w:tc>
        <w:tc>
          <w:tcPr>
            <w:tcW w:w="6943" w:type="dxa"/>
            <w:gridSpan w:val="6"/>
            <w:vAlign w:val="center"/>
          </w:tcPr>
          <w:p w14:paraId="2265621A" w14:textId="77777777" w:rsidR="00CE5D79" w:rsidRPr="00741693" w:rsidRDefault="00CE5D79" w:rsidP="00C157DF">
            <w:pPr>
              <w:jc w:val="center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年　　　　月　　　　日</w:t>
            </w:r>
          </w:p>
        </w:tc>
      </w:tr>
      <w:tr w:rsidR="00CE5D79" w:rsidRPr="00741693" w14:paraId="4D598E10" w14:textId="77777777" w:rsidTr="00C157DF">
        <w:tblPrEx>
          <w:tblCellMar>
            <w:top w:w="0" w:type="dxa"/>
            <w:bottom w:w="0" w:type="dxa"/>
          </w:tblCellMar>
        </w:tblPrEx>
        <w:trPr>
          <w:cantSplit/>
          <w:trHeight w:hRule="exact" w:val="3321"/>
        </w:trPr>
        <w:tc>
          <w:tcPr>
            <w:tcW w:w="1988" w:type="dxa"/>
            <w:vAlign w:val="center"/>
          </w:tcPr>
          <w:p w14:paraId="5FF1F6F3" w14:textId="77777777" w:rsidR="00CE5D79" w:rsidRPr="00741693" w:rsidRDefault="00CE5D79" w:rsidP="00C157DF">
            <w:pPr>
              <w:jc w:val="distribute"/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>利用辞退理由</w:t>
            </w:r>
          </w:p>
        </w:tc>
        <w:tc>
          <w:tcPr>
            <w:tcW w:w="6943" w:type="dxa"/>
            <w:gridSpan w:val="6"/>
            <w:vAlign w:val="center"/>
          </w:tcPr>
          <w:p w14:paraId="609BA017" w14:textId="77777777" w:rsidR="00CE5D79" w:rsidRPr="00741693" w:rsidRDefault="00CE5D79" w:rsidP="00C157DF">
            <w:pPr>
              <w:rPr>
                <w:rFonts w:hAnsi="ＭＳ 明朝"/>
                <w:szCs w:val="21"/>
              </w:rPr>
            </w:pPr>
            <w:r w:rsidRPr="00741693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14:paraId="7FABD161" w14:textId="77777777" w:rsidR="00CE5D79" w:rsidRPr="00741693" w:rsidRDefault="00CE5D79" w:rsidP="00CE5D79">
      <w:pPr>
        <w:rPr>
          <w:rFonts w:hAnsi="ＭＳ 明朝"/>
          <w:szCs w:val="21"/>
        </w:rPr>
      </w:pPr>
    </w:p>
    <w:p w14:paraId="7D8C60B5" w14:textId="77777777" w:rsidR="00CE5D79" w:rsidRPr="00741693" w:rsidRDefault="00CE5D79" w:rsidP="007E6B82">
      <w:pPr>
        <w:jc w:val="left"/>
        <w:rPr>
          <w:rFonts w:hAnsi="ＭＳ 明朝"/>
        </w:rPr>
      </w:pPr>
    </w:p>
    <w:sectPr w:rsidR="00CE5D79" w:rsidRPr="00741693" w:rsidSect="00892A6B">
      <w:pgSz w:w="11906" w:h="16838" w:code="9"/>
      <w:pgMar w:top="119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D6C4" w14:textId="77777777" w:rsidR="00153CED" w:rsidRDefault="00153CED" w:rsidP="00AC5563">
      <w:r>
        <w:separator/>
      </w:r>
    </w:p>
  </w:endnote>
  <w:endnote w:type="continuationSeparator" w:id="0">
    <w:p w14:paraId="70849511" w14:textId="77777777" w:rsidR="00153CED" w:rsidRDefault="00153CED" w:rsidP="00AC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E440" w14:textId="77777777" w:rsidR="00153CED" w:rsidRDefault="00153CED" w:rsidP="00AC5563">
      <w:r>
        <w:separator/>
      </w:r>
    </w:p>
  </w:footnote>
  <w:footnote w:type="continuationSeparator" w:id="0">
    <w:p w14:paraId="31A7390A" w14:textId="77777777" w:rsidR="00153CED" w:rsidRDefault="00153CED" w:rsidP="00AC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7"/>
    <w:rsid w:val="0001139A"/>
    <w:rsid w:val="000153DD"/>
    <w:rsid w:val="000612D5"/>
    <w:rsid w:val="0007603D"/>
    <w:rsid w:val="0008102C"/>
    <w:rsid w:val="000C4A22"/>
    <w:rsid w:val="001131B9"/>
    <w:rsid w:val="00140BC6"/>
    <w:rsid w:val="00140DE7"/>
    <w:rsid w:val="00153CED"/>
    <w:rsid w:val="002020B8"/>
    <w:rsid w:val="00203BA0"/>
    <w:rsid w:val="002339D6"/>
    <w:rsid w:val="002657FF"/>
    <w:rsid w:val="002D530F"/>
    <w:rsid w:val="002F519A"/>
    <w:rsid w:val="003047A5"/>
    <w:rsid w:val="0033500D"/>
    <w:rsid w:val="00375AF0"/>
    <w:rsid w:val="003B44FA"/>
    <w:rsid w:val="00401B56"/>
    <w:rsid w:val="00434B2C"/>
    <w:rsid w:val="004668B7"/>
    <w:rsid w:val="004C4FF8"/>
    <w:rsid w:val="004E6221"/>
    <w:rsid w:val="0050157F"/>
    <w:rsid w:val="00541781"/>
    <w:rsid w:val="005A3E17"/>
    <w:rsid w:val="00601802"/>
    <w:rsid w:val="006071B0"/>
    <w:rsid w:val="006D4669"/>
    <w:rsid w:val="00704D78"/>
    <w:rsid w:val="00741693"/>
    <w:rsid w:val="00767E87"/>
    <w:rsid w:val="007D18F1"/>
    <w:rsid w:val="007E56FF"/>
    <w:rsid w:val="007E6B82"/>
    <w:rsid w:val="00880595"/>
    <w:rsid w:val="00892A6B"/>
    <w:rsid w:val="008978EB"/>
    <w:rsid w:val="008F1447"/>
    <w:rsid w:val="008F7ADF"/>
    <w:rsid w:val="00920EA5"/>
    <w:rsid w:val="009916E4"/>
    <w:rsid w:val="009B2A52"/>
    <w:rsid w:val="00A85BFF"/>
    <w:rsid w:val="00A8786A"/>
    <w:rsid w:val="00A87C16"/>
    <w:rsid w:val="00AB43A5"/>
    <w:rsid w:val="00AC5563"/>
    <w:rsid w:val="00AD5CE0"/>
    <w:rsid w:val="00B21907"/>
    <w:rsid w:val="00B2390A"/>
    <w:rsid w:val="00B8388A"/>
    <w:rsid w:val="00BA1365"/>
    <w:rsid w:val="00C07CE6"/>
    <w:rsid w:val="00C157DF"/>
    <w:rsid w:val="00C17EB6"/>
    <w:rsid w:val="00C32A34"/>
    <w:rsid w:val="00C85A43"/>
    <w:rsid w:val="00CE5D79"/>
    <w:rsid w:val="00D03762"/>
    <w:rsid w:val="00DE21E3"/>
    <w:rsid w:val="00DF1A64"/>
    <w:rsid w:val="00E01858"/>
    <w:rsid w:val="00E32ABD"/>
    <w:rsid w:val="00E61886"/>
    <w:rsid w:val="00E9366C"/>
    <w:rsid w:val="00EB71A8"/>
    <w:rsid w:val="00F10ADA"/>
    <w:rsid w:val="00F3160E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AA2F8"/>
  <w14:defaultImageDpi w14:val="0"/>
  <w15:docId w15:val="{84E9963A-10C1-4C11-937A-CF569D78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4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7">
    <w:name w:val="Table Grid"/>
    <w:basedOn w:val="a1"/>
    <w:uiPriority w:val="59"/>
    <w:locked/>
    <w:rsid w:val="004E6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E6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5EDD-203B-4C4A-ACFC-371890EC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子供すこやか部子育て支援課子育て総務担当 長田 珠枝</dc:creator>
  <cp:keywords/>
  <dc:description/>
  <cp:lastModifiedBy>子供すこやか部子育て支援課子育て総務担当 長田 珠枝</cp:lastModifiedBy>
  <cp:revision>2</cp:revision>
  <cp:lastPrinted>2025-08-06T11:47:00Z</cp:lastPrinted>
  <dcterms:created xsi:type="dcterms:W3CDTF">2026-04-10T05:27:00Z</dcterms:created>
  <dcterms:modified xsi:type="dcterms:W3CDTF">2026-04-10T05:27:00Z</dcterms:modified>
</cp:coreProperties>
</file>