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9BD9" w14:textId="77777777" w:rsidR="008978EB" w:rsidRPr="00741693" w:rsidRDefault="008978EB" w:rsidP="008978EB">
      <w:pPr>
        <w:overflowPunct/>
        <w:rPr>
          <w:rFonts w:hAnsi="ＭＳ 明朝"/>
          <w:sz w:val="22"/>
          <w:szCs w:val="22"/>
        </w:rPr>
      </w:pPr>
      <w:r w:rsidRPr="00741693">
        <w:rPr>
          <w:rFonts w:hAnsi="ＭＳ 明朝" w:hint="eastAsia"/>
          <w:sz w:val="22"/>
          <w:szCs w:val="22"/>
        </w:rPr>
        <w:t>様式第</w:t>
      </w:r>
      <w:r w:rsidRPr="00741693">
        <w:rPr>
          <w:rFonts w:hAnsi="ＭＳ 明朝"/>
          <w:sz w:val="22"/>
          <w:szCs w:val="22"/>
        </w:rPr>
        <w:t>1</w:t>
      </w:r>
      <w:r w:rsidRPr="00741693">
        <w:rPr>
          <w:rFonts w:hAnsi="ＭＳ 明朝" w:hint="eastAsia"/>
          <w:sz w:val="22"/>
          <w:szCs w:val="22"/>
        </w:rPr>
        <w:t>号</w:t>
      </w:r>
      <w:r w:rsidRPr="00741693">
        <w:rPr>
          <w:rFonts w:hAnsi="ＭＳ 明朝"/>
          <w:sz w:val="22"/>
          <w:szCs w:val="22"/>
        </w:rPr>
        <w:t>(</w:t>
      </w:r>
      <w:r w:rsidRPr="00741693">
        <w:rPr>
          <w:rFonts w:hAnsi="ＭＳ 明朝" w:hint="eastAsia"/>
          <w:sz w:val="22"/>
          <w:szCs w:val="22"/>
        </w:rPr>
        <w:t>第</w:t>
      </w:r>
      <w:r w:rsidRPr="00741693">
        <w:rPr>
          <w:rFonts w:hAnsi="ＭＳ 明朝"/>
          <w:sz w:val="22"/>
          <w:szCs w:val="22"/>
        </w:rPr>
        <w:t>5</w:t>
      </w:r>
      <w:r w:rsidRPr="00741693">
        <w:rPr>
          <w:rFonts w:hAnsi="ＭＳ 明朝" w:hint="eastAsia"/>
          <w:sz w:val="22"/>
          <w:szCs w:val="22"/>
        </w:rPr>
        <w:t>条関係</w:t>
      </w:r>
      <w:r w:rsidRPr="00741693">
        <w:rPr>
          <w:rFonts w:hAnsi="ＭＳ 明朝"/>
          <w:sz w:val="22"/>
          <w:szCs w:val="22"/>
        </w:rPr>
        <w:t>)</w:t>
      </w:r>
    </w:p>
    <w:p w14:paraId="706BB10A" w14:textId="77777777" w:rsidR="008978EB" w:rsidRDefault="008978EB" w:rsidP="008978EB">
      <w:pPr>
        <w:overflowPunct/>
        <w:autoSpaceDE/>
        <w:autoSpaceDN/>
        <w:jc w:val="right"/>
        <w:rPr>
          <w:rFonts w:hAnsi="ＭＳ 明朝"/>
          <w:sz w:val="22"/>
          <w:szCs w:val="22"/>
        </w:rPr>
      </w:pPr>
      <w:r w:rsidRPr="00741693">
        <w:rPr>
          <w:rFonts w:hAnsi="ＭＳ 明朝" w:hint="eastAsia"/>
          <w:sz w:val="22"/>
          <w:szCs w:val="22"/>
        </w:rPr>
        <w:t>年　　月　　日</w:t>
      </w:r>
    </w:p>
    <w:p w14:paraId="6E73CB56" w14:textId="77777777" w:rsidR="00A87C16" w:rsidRPr="00741693" w:rsidRDefault="00A87C16" w:rsidP="008978EB">
      <w:pPr>
        <w:overflowPunct/>
        <w:autoSpaceDE/>
        <w:autoSpaceDN/>
        <w:jc w:val="right"/>
        <w:rPr>
          <w:rFonts w:hAnsi="ＭＳ 明朝"/>
          <w:sz w:val="22"/>
          <w:szCs w:val="22"/>
        </w:rPr>
      </w:pPr>
    </w:p>
    <w:p w14:paraId="6B4C8213" w14:textId="77777777" w:rsidR="008F1447" w:rsidRPr="00741693" w:rsidRDefault="008F1447" w:rsidP="00741693">
      <w:pPr>
        <w:overflowPunct/>
        <w:autoSpaceDE/>
        <w:autoSpaceDN/>
        <w:ind w:firstLineChars="100" w:firstLine="220"/>
        <w:jc w:val="left"/>
        <w:rPr>
          <w:rFonts w:hAnsi="ＭＳ 明朝"/>
          <w:sz w:val="22"/>
          <w:szCs w:val="22"/>
        </w:rPr>
      </w:pPr>
      <w:r w:rsidRPr="00741693">
        <w:rPr>
          <w:rFonts w:hAnsi="ＭＳ 明朝" w:hint="eastAsia"/>
          <w:sz w:val="22"/>
          <w:szCs w:val="22"/>
        </w:rPr>
        <w:t>笛吹市長　様</w:t>
      </w:r>
    </w:p>
    <w:p w14:paraId="7126F907" w14:textId="77777777" w:rsidR="008F1447" w:rsidRPr="00741693" w:rsidRDefault="008F1447" w:rsidP="008F1447">
      <w:pPr>
        <w:overflowPunct/>
        <w:autoSpaceDE/>
        <w:autoSpaceDN/>
        <w:jc w:val="left"/>
        <w:rPr>
          <w:rFonts w:hAnsi="ＭＳ 明朝"/>
          <w:sz w:val="22"/>
          <w:szCs w:val="22"/>
        </w:rPr>
      </w:pPr>
    </w:p>
    <w:p w14:paraId="7F2C718F" w14:textId="77777777" w:rsidR="000153DD" w:rsidRPr="00741693" w:rsidRDefault="00741693" w:rsidP="000153DD">
      <w:pPr>
        <w:overflowPunct/>
        <w:autoSpaceDE/>
        <w:autoSpaceDN/>
        <w:spacing w:line="276" w:lineRule="auto"/>
        <w:jc w:val="right"/>
        <w:rPr>
          <w:rFonts w:hAnsi="ＭＳ 明朝"/>
          <w:sz w:val="22"/>
          <w:szCs w:val="22"/>
        </w:rPr>
      </w:pPr>
      <w:r w:rsidRPr="00741693">
        <w:rPr>
          <w:rFonts w:hAnsi="ＭＳ 明朝" w:hint="eastAsia"/>
          <w:sz w:val="22"/>
          <w:szCs w:val="22"/>
        </w:rPr>
        <w:t xml:space="preserve">　　　</w:t>
      </w:r>
      <w:r w:rsidRPr="00741693">
        <w:rPr>
          <w:rFonts w:hAnsi="ＭＳ 明朝"/>
          <w:sz w:val="22"/>
          <w:szCs w:val="22"/>
        </w:rPr>
        <w:t>(</w:t>
      </w:r>
      <w:r w:rsidR="000153DD" w:rsidRPr="00741693">
        <w:rPr>
          <w:rFonts w:hAnsi="ＭＳ 明朝" w:hint="eastAsia"/>
          <w:sz w:val="22"/>
          <w:szCs w:val="22"/>
        </w:rPr>
        <w:t>保護者</w:t>
      </w:r>
      <w:r w:rsidRPr="00741693">
        <w:rPr>
          <w:rFonts w:hAnsi="ＭＳ 明朝"/>
          <w:sz w:val="22"/>
          <w:szCs w:val="22"/>
        </w:rPr>
        <w:t>)</w:t>
      </w:r>
      <w:r w:rsidR="000153DD" w:rsidRPr="00741693">
        <w:rPr>
          <w:rFonts w:hAnsi="ＭＳ 明朝" w:hint="eastAsia"/>
          <w:sz w:val="22"/>
          <w:szCs w:val="22"/>
        </w:rPr>
        <w:t xml:space="preserve">　　　　　　　　　　　　　　　　　　</w:t>
      </w:r>
    </w:p>
    <w:p w14:paraId="670D6A11" w14:textId="77777777" w:rsidR="000153DD" w:rsidRPr="00741693" w:rsidRDefault="000153DD" w:rsidP="00F3160E">
      <w:pPr>
        <w:overflowPunct/>
        <w:autoSpaceDE/>
        <w:autoSpaceDN/>
        <w:spacing w:line="276" w:lineRule="auto"/>
        <w:ind w:right="-145" w:firstLineChars="2200" w:firstLine="4840"/>
        <w:rPr>
          <w:rFonts w:hAnsi="ＭＳ 明朝"/>
          <w:sz w:val="22"/>
          <w:szCs w:val="22"/>
        </w:rPr>
      </w:pPr>
      <w:r w:rsidRPr="00741693">
        <w:rPr>
          <w:rFonts w:hAnsi="ＭＳ 明朝" w:hint="eastAsia"/>
          <w:sz w:val="22"/>
          <w:szCs w:val="22"/>
        </w:rPr>
        <w:t xml:space="preserve">住所　　　　　　　　　　</w:t>
      </w:r>
      <w:r w:rsidR="00F3160E" w:rsidRPr="00741693">
        <w:rPr>
          <w:rFonts w:hAnsi="ＭＳ 明朝" w:hint="eastAsia"/>
          <w:sz w:val="22"/>
          <w:szCs w:val="22"/>
        </w:rPr>
        <w:t xml:space="preserve">　　　</w:t>
      </w:r>
      <w:r w:rsidRPr="00741693">
        <w:rPr>
          <w:rFonts w:hAnsi="ＭＳ 明朝" w:hint="eastAsia"/>
          <w:sz w:val="22"/>
          <w:szCs w:val="22"/>
        </w:rPr>
        <w:t xml:space="preserve">　　</w:t>
      </w:r>
    </w:p>
    <w:p w14:paraId="08AAF668" w14:textId="77777777" w:rsidR="00704D78" w:rsidRPr="00741693" w:rsidRDefault="00704D78" w:rsidP="000153DD">
      <w:pPr>
        <w:overflowPunct/>
        <w:autoSpaceDE/>
        <w:autoSpaceDN/>
        <w:spacing w:line="276" w:lineRule="auto"/>
        <w:ind w:right="-145" w:firstLineChars="2200" w:firstLine="4840"/>
        <w:rPr>
          <w:rFonts w:hAnsi="ＭＳ 明朝"/>
          <w:sz w:val="22"/>
          <w:szCs w:val="22"/>
        </w:rPr>
      </w:pPr>
    </w:p>
    <w:p w14:paraId="21BB9A4C" w14:textId="77777777" w:rsidR="000153DD" w:rsidRPr="00741693" w:rsidRDefault="000153DD" w:rsidP="000153DD">
      <w:pPr>
        <w:overflowPunct/>
        <w:autoSpaceDE/>
        <w:autoSpaceDN/>
        <w:spacing w:line="276" w:lineRule="auto"/>
        <w:ind w:right="-145" w:firstLineChars="2200" w:firstLine="4840"/>
        <w:rPr>
          <w:rFonts w:hAnsi="ＭＳ 明朝"/>
          <w:sz w:val="22"/>
          <w:szCs w:val="22"/>
        </w:rPr>
      </w:pPr>
      <w:r w:rsidRPr="00741693">
        <w:rPr>
          <w:rFonts w:hAnsi="ＭＳ 明朝" w:hint="eastAsia"/>
          <w:sz w:val="22"/>
          <w:szCs w:val="22"/>
        </w:rPr>
        <w:t xml:space="preserve">氏名　　　　　　　　　　　　　　　</w:t>
      </w:r>
    </w:p>
    <w:p w14:paraId="351B1706" w14:textId="77777777" w:rsidR="0050157F" w:rsidRDefault="0050157F" w:rsidP="008F1447">
      <w:pPr>
        <w:ind w:firstLineChars="2700" w:firstLine="5670"/>
        <w:jc w:val="left"/>
        <w:rPr>
          <w:rFonts w:hAnsi="ＭＳ 明朝"/>
        </w:rPr>
      </w:pPr>
    </w:p>
    <w:p w14:paraId="6B4F0A9B" w14:textId="77777777" w:rsidR="00A87C16" w:rsidRPr="00741693" w:rsidRDefault="00A87C16" w:rsidP="008F1447">
      <w:pPr>
        <w:ind w:firstLineChars="2700" w:firstLine="5670"/>
        <w:jc w:val="left"/>
        <w:rPr>
          <w:rFonts w:hAnsi="ＭＳ 明朝"/>
        </w:rPr>
      </w:pPr>
    </w:p>
    <w:p w14:paraId="5256DCCF" w14:textId="77777777" w:rsidR="008F1447" w:rsidRPr="00741693" w:rsidRDefault="00E01858" w:rsidP="008F1447">
      <w:pPr>
        <w:jc w:val="center"/>
        <w:rPr>
          <w:rFonts w:hAnsi="ＭＳ 明朝"/>
          <w:szCs w:val="21"/>
        </w:rPr>
      </w:pPr>
      <w:r w:rsidRPr="00741693">
        <w:rPr>
          <w:rFonts w:hAnsi="ＭＳ 明朝" w:hint="eastAsia"/>
          <w:szCs w:val="21"/>
        </w:rPr>
        <w:t>延長</w:t>
      </w:r>
      <w:r w:rsidR="008F1447" w:rsidRPr="00741693">
        <w:rPr>
          <w:rFonts w:hAnsi="ＭＳ 明朝" w:hint="eastAsia"/>
          <w:szCs w:val="21"/>
        </w:rPr>
        <w:t>学童保育利用申請書</w:t>
      </w:r>
    </w:p>
    <w:p w14:paraId="6961DED1" w14:textId="77777777" w:rsidR="00A4276D" w:rsidRDefault="00A4276D" w:rsidP="00A4276D">
      <w:pPr>
        <w:jc w:val="left"/>
        <w:rPr>
          <w:rFonts w:hAnsi="ＭＳ 明朝"/>
          <w:szCs w:val="21"/>
        </w:rPr>
      </w:pPr>
    </w:p>
    <w:p w14:paraId="6AADEE29" w14:textId="77777777" w:rsidR="008F1447" w:rsidRPr="00741693" w:rsidRDefault="00E01858" w:rsidP="00A4276D">
      <w:pPr>
        <w:ind w:leftChars="-203" w:left="-2" w:hangingChars="202" w:hanging="424"/>
        <w:jc w:val="left"/>
        <w:rPr>
          <w:rFonts w:hAnsi="ＭＳ 明朝"/>
          <w:szCs w:val="21"/>
        </w:rPr>
      </w:pPr>
      <w:r w:rsidRPr="00741693">
        <w:rPr>
          <w:rFonts w:hAnsi="ＭＳ 明朝" w:hint="eastAsia"/>
          <w:szCs w:val="21"/>
        </w:rPr>
        <w:t>延長</w:t>
      </w:r>
      <w:r w:rsidR="008F1447" w:rsidRPr="00741693">
        <w:rPr>
          <w:rFonts w:hAnsi="ＭＳ 明朝" w:hint="eastAsia"/>
          <w:szCs w:val="21"/>
        </w:rPr>
        <w:t>学童保育の利用を次のとおり申請します。</w:t>
      </w:r>
    </w:p>
    <w:tbl>
      <w:tblPr>
        <w:tblStyle w:val="1"/>
        <w:tblW w:w="9812" w:type="dxa"/>
        <w:tblInd w:w="-653" w:type="dxa"/>
        <w:tblBorders>
          <w:top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9"/>
        <w:gridCol w:w="2410"/>
        <w:gridCol w:w="2953"/>
        <w:gridCol w:w="1420"/>
      </w:tblGrid>
      <w:tr w:rsidR="006071B0" w:rsidRPr="00741693" w14:paraId="33C83F00" w14:textId="77777777" w:rsidTr="00A4276D">
        <w:trPr>
          <w:trHeight w:val="274"/>
        </w:trPr>
        <w:tc>
          <w:tcPr>
            <w:tcW w:w="30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68CDD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854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3147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小学校名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1448F" w14:textId="77777777" w:rsidR="006071B0" w:rsidRPr="00741693" w:rsidRDefault="006071B0" w:rsidP="00741693">
            <w:pPr>
              <w:wordWrap/>
              <w:overflowPunct/>
              <w:autoSpaceDE/>
              <w:autoSpaceDN/>
              <w:ind w:right="210"/>
              <w:jc w:val="righ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学年</w:t>
            </w:r>
          </w:p>
          <w:p w14:paraId="4CF02500" w14:textId="77777777" w:rsidR="006071B0" w:rsidRPr="00741693" w:rsidRDefault="00741693" w:rsidP="00741693">
            <w:pPr>
              <w:wordWrap/>
              <w:overflowPunct/>
              <w:autoSpaceDE/>
              <w:autoSpaceDN/>
              <w:ind w:right="210"/>
              <w:jc w:val="right"/>
              <w:rPr>
                <w:rFonts w:hAnsi="ＭＳ 明朝"/>
                <w:szCs w:val="21"/>
              </w:rPr>
            </w:pPr>
            <w:r w:rsidRPr="00741693">
              <w:rPr>
                <w:rFonts w:hAnsi="ＭＳ 明朝"/>
                <w:szCs w:val="21"/>
              </w:rPr>
              <w:t>(</w:t>
            </w:r>
            <w:r w:rsidR="006071B0" w:rsidRPr="00741693">
              <w:rPr>
                <w:rFonts w:hAnsi="ＭＳ 明朝"/>
                <w:szCs w:val="21"/>
              </w:rPr>
              <w:t>4</w:t>
            </w:r>
            <w:r w:rsidR="006071B0" w:rsidRPr="00741693">
              <w:rPr>
                <w:rFonts w:hAnsi="ＭＳ 明朝" w:hint="eastAsia"/>
                <w:szCs w:val="21"/>
              </w:rPr>
              <w:t>月時点</w:t>
            </w:r>
            <w:r w:rsidRPr="00741693">
              <w:rPr>
                <w:rFonts w:hAnsi="ＭＳ 明朝"/>
                <w:szCs w:val="21"/>
              </w:rPr>
              <w:t>)</w:t>
            </w:r>
          </w:p>
        </w:tc>
      </w:tr>
      <w:tr w:rsidR="006071B0" w:rsidRPr="00741693" w14:paraId="2AC3D6D5" w14:textId="77777777" w:rsidTr="00A4276D">
        <w:trPr>
          <w:trHeight w:val="104"/>
        </w:trPr>
        <w:tc>
          <w:tcPr>
            <w:tcW w:w="30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5C036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氏　　名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AFF5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29C4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0FCEC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right"/>
              <w:rPr>
                <w:rFonts w:hAnsi="ＭＳ 明朝"/>
                <w:szCs w:val="21"/>
              </w:rPr>
            </w:pPr>
          </w:p>
        </w:tc>
      </w:tr>
      <w:tr w:rsidR="006071B0" w:rsidRPr="00741693" w14:paraId="27CE02ED" w14:textId="77777777" w:rsidTr="00A4276D">
        <w:trPr>
          <w:trHeight w:val="274"/>
        </w:trPr>
        <w:tc>
          <w:tcPr>
            <w:tcW w:w="30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56ED7" w14:textId="77777777" w:rsidR="006071B0" w:rsidRPr="00741693" w:rsidRDefault="006071B0" w:rsidP="00741693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F031" w14:textId="77777777" w:rsidR="006071B0" w:rsidRPr="00741693" w:rsidRDefault="007D18F1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 xml:space="preserve">　　</w:t>
            </w:r>
            <w:r w:rsidR="006071B0" w:rsidRPr="00741693">
              <w:rPr>
                <w:rFonts w:hAnsi="ＭＳ 明朝" w:hint="eastAsia"/>
                <w:szCs w:val="21"/>
              </w:rPr>
              <w:t>年　　月　　日</w:t>
            </w:r>
            <w:r w:rsidRPr="00741693">
              <w:rPr>
                <w:rFonts w:hAnsi="ＭＳ 明朝" w:hint="eastAsia"/>
                <w:szCs w:val="21"/>
              </w:rPr>
              <w:t>生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6996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F549D" w14:textId="77777777" w:rsidR="006071B0" w:rsidRPr="00741693" w:rsidRDefault="006071B0" w:rsidP="00741693">
            <w:pPr>
              <w:wordWrap/>
              <w:overflowPunct/>
              <w:autoSpaceDE/>
              <w:autoSpaceDN/>
              <w:ind w:right="210"/>
              <w:jc w:val="righ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年</w:t>
            </w:r>
          </w:p>
        </w:tc>
      </w:tr>
      <w:tr w:rsidR="006071B0" w:rsidRPr="00741693" w14:paraId="3D022376" w14:textId="77777777" w:rsidTr="00A4276D">
        <w:trPr>
          <w:trHeight w:val="533"/>
        </w:trPr>
        <w:tc>
          <w:tcPr>
            <w:tcW w:w="30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2FA44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D712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BB9B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42311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right"/>
              <w:rPr>
                <w:rFonts w:hAnsi="ＭＳ 明朝"/>
                <w:szCs w:val="21"/>
              </w:rPr>
            </w:pPr>
          </w:p>
        </w:tc>
      </w:tr>
      <w:tr w:rsidR="006071B0" w:rsidRPr="00741693" w14:paraId="74B23BA9" w14:textId="77777777" w:rsidTr="00A4276D">
        <w:trPr>
          <w:trHeight w:val="274"/>
        </w:trPr>
        <w:tc>
          <w:tcPr>
            <w:tcW w:w="30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72901" w14:textId="77777777" w:rsidR="006071B0" w:rsidRPr="00741693" w:rsidRDefault="006071B0" w:rsidP="00741693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DB9D" w14:textId="77777777" w:rsidR="006071B0" w:rsidRPr="00741693" w:rsidRDefault="007D18F1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 xml:space="preserve">　　</w:t>
            </w:r>
            <w:r w:rsidR="006071B0" w:rsidRPr="00741693">
              <w:rPr>
                <w:rFonts w:hAnsi="ＭＳ 明朝" w:hint="eastAsia"/>
                <w:szCs w:val="21"/>
              </w:rPr>
              <w:t>年　　月　　日</w:t>
            </w:r>
            <w:r w:rsidRPr="00741693">
              <w:rPr>
                <w:rFonts w:hAnsi="ＭＳ 明朝" w:hint="eastAsia"/>
                <w:szCs w:val="21"/>
              </w:rPr>
              <w:t>生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DE1D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2F4B3" w14:textId="77777777" w:rsidR="006071B0" w:rsidRPr="00741693" w:rsidRDefault="006071B0" w:rsidP="00741693">
            <w:pPr>
              <w:wordWrap/>
              <w:overflowPunct/>
              <w:autoSpaceDE/>
              <w:autoSpaceDN/>
              <w:ind w:right="210"/>
              <w:jc w:val="righ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年</w:t>
            </w:r>
          </w:p>
        </w:tc>
      </w:tr>
      <w:tr w:rsidR="006071B0" w:rsidRPr="00741693" w14:paraId="173E9E1A" w14:textId="77777777" w:rsidTr="00A4276D">
        <w:trPr>
          <w:trHeight w:val="533"/>
        </w:trPr>
        <w:tc>
          <w:tcPr>
            <w:tcW w:w="30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7AAEB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E232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767F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CDA47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right"/>
              <w:rPr>
                <w:rFonts w:hAnsi="ＭＳ 明朝"/>
                <w:szCs w:val="21"/>
              </w:rPr>
            </w:pPr>
          </w:p>
        </w:tc>
      </w:tr>
      <w:tr w:rsidR="006071B0" w:rsidRPr="00741693" w14:paraId="40025DE0" w14:textId="77777777" w:rsidTr="00A4276D">
        <w:trPr>
          <w:trHeight w:val="274"/>
        </w:trPr>
        <w:tc>
          <w:tcPr>
            <w:tcW w:w="30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409C9" w14:textId="77777777" w:rsidR="006071B0" w:rsidRPr="00741693" w:rsidRDefault="006071B0" w:rsidP="00741693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42A7" w14:textId="77777777" w:rsidR="006071B0" w:rsidRPr="00741693" w:rsidRDefault="007D18F1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 xml:space="preserve">　　</w:t>
            </w:r>
            <w:r w:rsidR="006071B0" w:rsidRPr="00741693">
              <w:rPr>
                <w:rFonts w:hAnsi="ＭＳ 明朝" w:hint="eastAsia"/>
                <w:szCs w:val="21"/>
              </w:rPr>
              <w:t>年　　月　　日</w:t>
            </w:r>
            <w:r w:rsidRPr="00741693">
              <w:rPr>
                <w:rFonts w:hAnsi="ＭＳ 明朝" w:hint="eastAsia"/>
                <w:szCs w:val="21"/>
              </w:rPr>
              <w:t>生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EA52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7039D" w14:textId="77777777" w:rsidR="006071B0" w:rsidRPr="00741693" w:rsidRDefault="006071B0" w:rsidP="00741693">
            <w:pPr>
              <w:wordWrap/>
              <w:overflowPunct/>
              <w:autoSpaceDE/>
              <w:autoSpaceDN/>
              <w:ind w:right="210"/>
              <w:jc w:val="righ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年</w:t>
            </w:r>
          </w:p>
        </w:tc>
      </w:tr>
      <w:tr w:rsidR="006071B0" w:rsidRPr="00741693" w14:paraId="2750BED9" w14:textId="77777777" w:rsidTr="00A4276D">
        <w:trPr>
          <w:trHeight w:val="533"/>
        </w:trPr>
        <w:tc>
          <w:tcPr>
            <w:tcW w:w="30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82AED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83B0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DC9D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F5F88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right"/>
              <w:rPr>
                <w:rFonts w:hAnsi="ＭＳ 明朝"/>
                <w:szCs w:val="21"/>
              </w:rPr>
            </w:pPr>
          </w:p>
        </w:tc>
      </w:tr>
      <w:tr w:rsidR="006071B0" w:rsidRPr="00741693" w14:paraId="0BB1AC75" w14:textId="77777777" w:rsidTr="00A4276D">
        <w:trPr>
          <w:trHeight w:val="635"/>
        </w:trPr>
        <w:tc>
          <w:tcPr>
            <w:tcW w:w="3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4786" w14:textId="77777777" w:rsidR="006071B0" w:rsidRPr="00741693" w:rsidRDefault="00DF1A64" w:rsidP="00741693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bookmarkStart w:id="0" w:name="_Hlk204692867"/>
            <w:r w:rsidRPr="00741693">
              <w:rPr>
                <w:rFonts w:hAnsi="ＭＳ 明朝" w:hint="eastAsia"/>
                <w:szCs w:val="21"/>
              </w:rPr>
              <w:t>学童保育室</w:t>
            </w:r>
            <w:r w:rsidR="00741693" w:rsidRPr="00741693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6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2BE76" w14:textId="77777777" w:rsidR="006071B0" w:rsidRPr="00741693" w:rsidRDefault="006071B0" w:rsidP="00741693">
            <w:pPr>
              <w:wordWrap/>
              <w:overflowPunct/>
              <w:autoSpaceDE/>
              <w:autoSpaceDN/>
              <w:jc w:val="right"/>
              <w:rPr>
                <w:rFonts w:hAnsi="ＭＳ 明朝"/>
                <w:szCs w:val="21"/>
              </w:rPr>
            </w:pPr>
          </w:p>
        </w:tc>
      </w:tr>
      <w:tr w:rsidR="006071B0" w:rsidRPr="00741693" w14:paraId="0D42A0F6" w14:textId="77777777" w:rsidTr="00A4276D">
        <w:trPr>
          <w:trHeight w:val="561"/>
        </w:trPr>
        <w:tc>
          <w:tcPr>
            <w:tcW w:w="30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31B416" w14:textId="77777777" w:rsidR="006071B0" w:rsidRPr="00741693" w:rsidRDefault="006071B0" w:rsidP="00741693">
            <w:pPr>
              <w:jc w:val="lef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延長利用希望期間</w:t>
            </w:r>
          </w:p>
          <w:p w14:paraId="1FD67095" w14:textId="77777777" w:rsidR="006071B0" w:rsidRPr="00741693" w:rsidRDefault="006071B0" w:rsidP="00741693">
            <w:pPr>
              <w:jc w:val="left"/>
              <w:rPr>
                <w:rFonts w:hAnsi="ＭＳ 明朝"/>
                <w:szCs w:val="21"/>
              </w:rPr>
            </w:pPr>
            <w:r w:rsidRPr="00741693">
              <w:rPr>
                <w:rFonts w:hAnsi="ＭＳ 明朝"/>
                <w:szCs w:val="21"/>
              </w:rPr>
              <w:t>(</w:t>
            </w:r>
            <w:r w:rsidRPr="00741693">
              <w:rPr>
                <w:rFonts w:hAnsi="ＭＳ 明朝" w:hint="eastAsia"/>
                <w:szCs w:val="21"/>
              </w:rPr>
              <w:t>午後</w:t>
            </w:r>
            <w:r w:rsidRPr="00741693">
              <w:rPr>
                <w:rFonts w:hAnsi="ＭＳ 明朝"/>
                <w:szCs w:val="21"/>
              </w:rPr>
              <w:t>6</w:t>
            </w:r>
            <w:r w:rsidRPr="00741693">
              <w:rPr>
                <w:rFonts w:hAnsi="ＭＳ 明朝" w:hint="eastAsia"/>
                <w:szCs w:val="21"/>
              </w:rPr>
              <w:t>時</w:t>
            </w:r>
            <w:r w:rsidRPr="00741693">
              <w:rPr>
                <w:rFonts w:hAnsi="ＭＳ 明朝"/>
                <w:szCs w:val="21"/>
              </w:rPr>
              <w:t>30</w:t>
            </w:r>
            <w:r w:rsidRPr="00741693">
              <w:rPr>
                <w:rFonts w:hAnsi="ＭＳ 明朝" w:hint="eastAsia"/>
                <w:szCs w:val="21"/>
              </w:rPr>
              <w:t>分～午後</w:t>
            </w:r>
            <w:r w:rsidRPr="00741693">
              <w:rPr>
                <w:rFonts w:hAnsi="ＭＳ 明朝"/>
                <w:szCs w:val="21"/>
              </w:rPr>
              <w:t>7</w:t>
            </w:r>
            <w:r w:rsidRPr="00741693">
              <w:rPr>
                <w:rFonts w:hAnsi="ＭＳ 明朝" w:hint="eastAsia"/>
                <w:szCs w:val="21"/>
              </w:rPr>
              <w:t>時</w:t>
            </w:r>
            <w:r w:rsidRPr="00741693">
              <w:rPr>
                <w:rFonts w:hAnsi="ＭＳ 明朝"/>
                <w:szCs w:val="21"/>
              </w:rPr>
              <w:t>)</w:t>
            </w:r>
          </w:p>
        </w:tc>
        <w:tc>
          <w:tcPr>
            <w:tcW w:w="6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9CDA3" w14:textId="77777777" w:rsidR="006071B0" w:rsidRPr="00741693" w:rsidRDefault="006071B0" w:rsidP="00741693">
            <w:pPr>
              <w:jc w:val="lef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 xml:space="preserve">　　　</w:t>
            </w:r>
            <w:r w:rsidR="00704D78" w:rsidRPr="00741693">
              <w:rPr>
                <w:rFonts w:hAnsi="ＭＳ 明朝" w:hint="eastAsia"/>
                <w:szCs w:val="21"/>
              </w:rPr>
              <w:t xml:space="preserve">　</w:t>
            </w:r>
            <w:r w:rsidRPr="00741693">
              <w:rPr>
                <w:rFonts w:hAnsi="ＭＳ 明朝" w:hint="eastAsia"/>
                <w:szCs w:val="21"/>
              </w:rPr>
              <w:t>年　　月　　日　～　　年　　月　　日</w:t>
            </w:r>
          </w:p>
        </w:tc>
      </w:tr>
      <w:bookmarkEnd w:id="0"/>
      <w:tr w:rsidR="006071B0" w:rsidRPr="00741693" w14:paraId="53D0A48D" w14:textId="77777777" w:rsidTr="00A4276D">
        <w:trPr>
          <w:trHeight w:val="836"/>
        </w:trPr>
        <w:tc>
          <w:tcPr>
            <w:tcW w:w="30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25C06E" w14:textId="77777777" w:rsidR="006071B0" w:rsidRPr="00741693" w:rsidRDefault="006071B0" w:rsidP="00741693">
            <w:pPr>
              <w:wordWrap/>
              <w:overflowPunct/>
              <w:autoSpaceDE/>
              <w:autoSpaceDN/>
              <w:rPr>
                <w:rFonts w:hAnsi="ＭＳ 明朝"/>
                <w:szCs w:val="22"/>
              </w:rPr>
            </w:pPr>
            <w:r w:rsidRPr="00741693">
              <w:rPr>
                <w:rFonts w:hAnsi="ＭＳ 明朝" w:hint="eastAsia"/>
                <w:szCs w:val="22"/>
              </w:rPr>
              <w:t>利用希望理由</w:t>
            </w:r>
          </w:p>
          <w:p w14:paraId="535410BE" w14:textId="77777777" w:rsidR="006071B0" w:rsidRPr="00741693" w:rsidRDefault="00741693" w:rsidP="00741693">
            <w:pPr>
              <w:rPr>
                <w:rFonts w:hAnsi="ＭＳ 明朝"/>
                <w:szCs w:val="22"/>
              </w:rPr>
            </w:pPr>
            <w:r w:rsidRPr="00741693">
              <w:rPr>
                <w:rFonts w:hAnsi="ＭＳ 明朝"/>
                <w:szCs w:val="22"/>
              </w:rPr>
              <w:t>(</w:t>
            </w:r>
            <w:r w:rsidR="006071B0" w:rsidRPr="00741693">
              <w:rPr>
                <w:rFonts w:hAnsi="ＭＳ 明朝" w:hint="eastAsia"/>
                <w:szCs w:val="22"/>
              </w:rPr>
              <w:t>具体的に記入してください</w:t>
            </w:r>
            <w:r w:rsidRPr="00741693">
              <w:rPr>
                <w:rFonts w:hAnsi="ＭＳ 明朝" w:hint="eastAsia"/>
                <w:szCs w:val="22"/>
              </w:rPr>
              <w:t>。</w:t>
            </w:r>
            <w:r w:rsidRPr="00741693">
              <w:rPr>
                <w:rFonts w:hAnsi="ＭＳ 明朝"/>
                <w:szCs w:val="22"/>
              </w:rPr>
              <w:t>)</w:t>
            </w:r>
          </w:p>
        </w:tc>
        <w:tc>
          <w:tcPr>
            <w:tcW w:w="67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1323D6" w14:textId="77777777" w:rsidR="006071B0" w:rsidRPr="00741693" w:rsidRDefault="006071B0" w:rsidP="00741693">
            <w:pPr>
              <w:spacing w:line="276" w:lineRule="auto"/>
              <w:jc w:val="lef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就労状況の変更</w:t>
            </w:r>
          </w:p>
          <w:p w14:paraId="0852A848" w14:textId="77777777" w:rsidR="006071B0" w:rsidRPr="00741693" w:rsidRDefault="006071B0" w:rsidP="00741693">
            <w:pPr>
              <w:spacing w:line="276" w:lineRule="auto"/>
              <w:jc w:val="lef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□あり　　　　□なし</w:t>
            </w:r>
          </w:p>
          <w:p w14:paraId="660E75F8" w14:textId="77777777" w:rsidR="006071B0" w:rsidRPr="00741693" w:rsidRDefault="006071B0" w:rsidP="00741693">
            <w:pPr>
              <w:ind w:firstLineChars="200" w:firstLine="360"/>
              <w:jc w:val="left"/>
              <w:rPr>
                <w:rFonts w:hAnsi="ＭＳ 明朝"/>
                <w:sz w:val="18"/>
                <w:szCs w:val="18"/>
              </w:rPr>
            </w:pPr>
            <w:r w:rsidRPr="00741693">
              <w:rPr>
                <w:rFonts w:hAnsi="ＭＳ 明朝" w:hint="eastAsia"/>
                <w:sz w:val="18"/>
                <w:szCs w:val="18"/>
              </w:rPr>
              <w:t>⇒「あり」の場合、就労証明書を提出してください。</w:t>
            </w:r>
          </w:p>
        </w:tc>
      </w:tr>
      <w:tr w:rsidR="006071B0" w:rsidRPr="00741693" w14:paraId="15E3C1D7" w14:textId="77777777" w:rsidTr="00A4276D">
        <w:trPr>
          <w:trHeight w:val="2242"/>
        </w:trPr>
        <w:tc>
          <w:tcPr>
            <w:tcW w:w="30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459FED" w14:textId="77777777" w:rsidR="006071B0" w:rsidRPr="00741693" w:rsidRDefault="006071B0" w:rsidP="00741693">
            <w:pPr>
              <w:wordWrap/>
              <w:overflowPunct/>
              <w:autoSpaceDE/>
              <w:autoSpaceDN/>
              <w:rPr>
                <w:rFonts w:hAnsi="ＭＳ 明朝"/>
                <w:szCs w:val="22"/>
              </w:rPr>
            </w:pPr>
          </w:p>
        </w:tc>
        <w:tc>
          <w:tcPr>
            <w:tcW w:w="678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4ED63" w14:textId="77777777" w:rsidR="006071B0" w:rsidRPr="00741693" w:rsidRDefault="006071B0" w:rsidP="00741693">
            <w:pPr>
              <w:jc w:val="left"/>
              <w:rPr>
                <w:rFonts w:hAnsi="ＭＳ 明朝"/>
                <w:szCs w:val="22"/>
              </w:rPr>
            </w:pPr>
          </w:p>
        </w:tc>
      </w:tr>
    </w:tbl>
    <w:p w14:paraId="5D900489" w14:textId="77777777" w:rsidR="00CE5D79" w:rsidRDefault="00B2390A" w:rsidP="00A4276D">
      <w:pPr>
        <w:adjustRightInd w:val="0"/>
        <w:snapToGrid w:val="0"/>
        <w:ind w:leftChars="-203" w:left="-2" w:rightChars="-338" w:right="-710" w:hangingChars="202" w:hanging="424"/>
        <w:jc w:val="left"/>
        <w:rPr>
          <w:rFonts w:hAnsi="ＭＳ 明朝"/>
        </w:rPr>
      </w:pPr>
      <w:r w:rsidRPr="00741693">
        <w:rPr>
          <w:rFonts w:hAnsi="ＭＳ 明朝" w:hint="eastAsia"/>
        </w:rPr>
        <w:t>※延長保育の保育料は、利用日数に関わらず、</w:t>
      </w:r>
      <w:r w:rsidR="00741693">
        <w:rPr>
          <w:rFonts w:hAnsi="ＭＳ 明朝"/>
        </w:rPr>
        <w:t>1</w:t>
      </w:r>
      <w:r w:rsidRPr="00741693">
        <w:rPr>
          <w:rFonts w:hAnsi="ＭＳ 明朝" w:hint="eastAsia"/>
        </w:rPr>
        <w:t>月</w:t>
      </w:r>
      <w:r w:rsidR="00741693">
        <w:rPr>
          <w:rFonts w:hAnsi="ＭＳ 明朝" w:hint="eastAsia"/>
        </w:rPr>
        <w:t>当たり</w:t>
      </w:r>
      <w:r w:rsidRPr="00741693">
        <w:rPr>
          <w:rFonts w:hAnsi="ＭＳ 明朝"/>
        </w:rPr>
        <w:t>1,000</w:t>
      </w:r>
      <w:r w:rsidRPr="00741693">
        <w:rPr>
          <w:rFonts w:hAnsi="ＭＳ 明朝" w:hint="eastAsia"/>
        </w:rPr>
        <w:t>円が通常保育料に上乗せ</w:t>
      </w:r>
      <w:r w:rsidR="003C4FB7">
        <w:rPr>
          <w:rFonts w:hAnsi="ＭＳ 明朝" w:hint="eastAsia"/>
        </w:rPr>
        <w:t>と</w:t>
      </w:r>
      <w:r w:rsidRPr="00741693">
        <w:rPr>
          <w:rFonts w:hAnsi="ＭＳ 明朝" w:hint="eastAsia"/>
        </w:rPr>
        <w:t>なります。</w:t>
      </w:r>
    </w:p>
    <w:p w14:paraId="4058013D" w14:textId="77777777" w:rsidR="009F0F9B" w:rsidRDefault="009F0F9B" w:rsidP="00A4276D">
      <w:pPr>
        <w:adjustRightInd w:val="0"/>
        <w:snapToGrid w:val="0"/>
        <w:ind w:leftChars="-203" w:left="-2" w:rightChars="-338" w:right="-710" w:hangingChars="202" w:hanging="424"/>
        <w:jc w:val="left"/>
        <w:rPr>
          <w:rFonts w:hAnsi="ＭＳ 明朝"/>
        </w:rPr>
      </w:pPr>
    </w:p>
    <w:p w14:paraId="58BD1313" w14:textId="179C6E13" w:rsidR="009F0F9B" w:rsidRPr="009F0F9B" w:rsidRDefault="009F0F9B" w:rsidP="009F0F9B">
      <w:pPr>
        <w:adjustRightInd w:val="0"/>
        <w:snapToGrid w:val="0"/>
        <w:ind w:leftChars="-203" w:left="59" w:rightChars="-338" w:right="-710" w:hangingChars="202" w:hanging="485"/>
        <w:jc w:val="left"/>
        <w:rPr>
          <w:rFonts w:hAnsi="ＭＳ 明朝" w:hint="eastAsia"/>
          <w:sz w:val="24"/>
          <w:szCs w:val="22"/>
          <w:u w:val="wave"/>
        </w:rPr>
      </w:pPr>
      <w:r w:rsidRPr="009F0F9B">
        <w:rPr>
          <w:rFonts w:hAnsi="ＭＳ 明朝" w:hint="eastAsia"/>
          <w:sz w:val="24"/>
          <w:szCs w:val="22"/>
          <w:u w:val="wave"/>
        </w:rPr>
        <w:t>※学童保育室に登録がある全ての児童を記入してください。</w:t>
      </w:r>
    </w:p>
    <w:sectPr w:rsidR="009F0F9B" w:rsidRPr="009F0F9B" w:rsidSect="003C4FB7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1B6A9" w14:textId="77777777" w:rsidR="00800B6A" w:rsidRDefault="00800B6A" w:rsidP="00AC5563">
      <w:r>
        <w:separator/>
      </w:r>
    </w:p>
  </w:endnote>
  <w:endnote w:type="continuationSeparator" w:id="0">
    <w:p w14:paraId="7878ABF4" w14:textId="77777777" w:rsidR="00800B6A" w:rsidRDefault="00800B6A" w:rsidP="00AC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F4C5" w14:textId="77777777" w:rsidR="00800B6A" w:rsidRDefault="00800B6A" w:rsidP="00AC5563">
      <w:r>
        <w:separator/>
      </w:r>
    </w:p>
  </w:footnote>
  <w:footnote w:type="continuationSeparator" w:id="0">
    <w:p w14:paraId="6594B549" w14:textId="77777777" w:rsidR="00800B6A" w:rsidRDefault="00800B6A" w:rsidP="00AC5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E7"/>
    <w:rsid w:val="0001139A"/>
    <w:rsid w:val="000153DD"/>
    <w:rsid w:val="000612D5"/>
    <w:rsid w:val="0007603D"/>
    <w:rsid w:val="0008102C"/>
    <w:rsid w:val="000C4A22"/>
    <w:rsid w:val="001131B9"/>
    <w:rsid w:val="00140BC6"/>
    <w:rsid w:val="00140DE7"/>
    <w:rsid w:val="002020B8"/>
    <w:rsid w:val="00203BA0"/>
    <w:rsid w:val="002339D6"/>
    <w:rsid w:val="002657FF"/>
    <w:rsid w:val="002D530F"/>
    <w:rsid w:val="002F519A"/>
    <w:rsid w:val="003047A5"/>
    <w:rsid w:val="0033500D"/>
    <w:rsid w:val="00375AF0"/>
    <w:rsid w:val="003B44FA"/>
    <w:rsid w:val="003C4FB7"/>
    <w:rsid w:val="003F77A7"/>
    <w:rsid w:val="00401B56"/>
    <w:rsid w:val="00434B2C"/>
    <w:rsid w:val="004C4FF8"/>
    <w:rsid w:val="004E6221"/>
    <w:rsid w:val="0050157F"/>
    <w:rsid w:val="00541781"/>
    <w:rsid w:val="005A3E17"/>
    <w:rsid w:val="00601802"/>
    <w:rsid w:val="006071B0"/>
    <w:rsid w:val="006127E7"/>
    <w:rsid w:val="006D4669"/>
    <w:rsid w:val="00704D78"/>
    <w:rsid w:val="00741693"/>
    <w:rsid w:val="00767E87"/>
    <w:rsid w:val="007D18F1"/>
    <w:rsid w:val="007E56FF"/>
    <w:rsid w:val="007E6B82"/>
    <w:rsid w:val="00800B6A"/>
    <w:rsid w:val="00880595"/>
    <w:rsid w:val="00892A6B"/>
    <w:rsid w:val="008978EB"/>
    <w:rsid w:val="008F1447"/>
    <w:rsid w:val="008F7ADF"/>
    <w:rsid w:val="00920EA5"/>
    <w:rsid w:val="009916E4"/>
    <w:rsid w:val="009B2A52"/>
    <w:rsid w:val="009F0F9B"/>
    <w:rsid w:val="00A4276D"/>
    <w:rsid w:val="00A85BFF"/>
    <w:rsid w:val="00A87C16"/>
    <w:rsid w:val="00AB43A5"/>
    <w:rsid w:val="00AC5563"/>
    <w:rsid w:val="00B21907"/>
    <w:rsid w:val="00B2390A"/>
    <w:rsid w:val="00B8388A"/>
    <w:rsid w:val="00BA1365"/>
    <w:rsid w:val="00C07CE6"/>
    <w:rsid w:val="00C157DF"/>
    <w:rsid w:val="00C17EB6"/>
    <w:rsid w:val="00C32A34"/>
    <w:rsid w:val="00C85A43"/>
    <w:rsid w:val="00CE5D79"/>
    <w:rsid w:val="00D03762"/>
    <w:rsid w:val="00DE21E3"/>
    <w:rsid w:val="00DF1A64"/>
    <w:rsid w:val="00E01858"/>
    <w:rsid w:val="00E32ABD"/>
    <w:rsid w:val="00E9366C"/>
    <w:rsid w:val="00EB71A8"/>
    <w:rsid w:val="00F10ADA"/>
    <w:rsid w:val="00F3160E"/>
    <w:rsid w:val="00F7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A17EC6"/>
  <w14:defaultImageDpi w14:val="0"/>
  <w15:docId w15:val="{18F5DE67-70F9-4CD3-B95F-9DC09C1F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447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table" w:styleId="a7">
    <w:name w:val="Table Grid"/>
    <w:basedOn w:val="a1"/>
    <w:uiPriority w:val="59"/>
    <w:locked/>
    <w:rsid w:val="004E622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E622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05EDD-203B-4C4A-ACFC-371890EC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6</TotalTime>
  <Pages>1</Pages>
  <Words>260</Words>
  <Characters>175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子供すこやか部子育て支援課子育て総務担当 長田 珠枝</dc:creator>
  <cp:keywords/>
  <dc:description/>
  <cp:lastModifiedBy>子供すこやか部子育て支援課子育て総務担当 長田 珠枝</cp:lastModifiedBy>
  <cp:revision>3</cp:revision>
  <cp:lastPrinted>2025-08-06T11:47:00Z</cp:lastPrinted>
  <dcterms:created xsi:type="dcterms:W3CDTF">2026-04-10T05:27:00Z</dcterms:created>
  <dcterms:modified xsi:type="dcterms:W3CDTF">2026-04-27T08:22:00Z</dcterms:modified>
</cp:coreProperties>
</file>